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2502" w14:textId="3D10EDF2" w:rsidR="0066547D" w:rsidRDefault="001A4F81" w:rsidP="00977ED7">
      <w:pPr>
        <w:pStyle w:val="PrrafoTelefnica"/>
        <w:ind w:left="0"/>
        <w:rPr>
          <w:lang w:val="es-ES"/>
        </w:rPr>
      </w:pPr>
      <w:r>
        <w:rPr>
          <w:rFonts w:ascii="Arial" w:hAnsi="Arial"/>
          <w:noProof/>
          <w:color w:val="003200"/>
          <w:u w:val="single"/>
          <w:lang w:val="es-ES" w:eastAsia="es-ES"/>
        </w:rPr>
        <mc:AlternateContent>
          <mc:Choice Requires="wpg">
            <w:drawing>
              <wp:anchor distT="0" distB="0" distL="114300" distR="114300" simplePos="0" relativeHeight="251684864" behindDoc="0" locked="0" layoutInCell="1" allowOverlap="1" wp14:anchorId="082A5902" wp14:editId="08150E9F">
                <wp:simplePos x="0" y="0"/>
                <wp:positionH relativeFrom="page">
                  <wp:align>left</wp:align>
                </wp:positionH>
                <wp:positionV relativeFrom="paragraph">
                  <wp:posOffset>-955482</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w:pict>
              <v:group w14:anchorId="2A3C2851" id="Grupo 12" o:spid="_x0000_s1026" style="position:absolute;margin-left:0;margin-top:-75.25pt;width:597pt;height:77.7pt;z-index:251684864;mso-position-horizontal:left;mso-position-horizontal-relative:page" coordsize="75819,9867"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3MWJhYzUzZS0wMzY2LTQ1N2YtYTk4MS1kYjJh&#10;ZmVhODVhNjI8L3N0RXZ0Omluc3RhbmNlSUQ+CiAgICAgICAgICAgICAgICAgIDxzdEV2dDp3aGVu&#10;PjIwMjEtMDQtMTRUMTY6MTM6MjYrMDI6MDA8L3N0RXZ0OndoZW4+CiAgICAgICAgICAgICAgICAg&#10;IDxzdEV2dDpzb2Z0d2FyZUFnZW50PkFkb2JlIElsbHVzdHJhdG9yIDI0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Ao8P3hwYWNrZXQgZW5kPSJ3Ij8+&#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4"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5" o:title=""/>
                </v:shape>
                <w10:wrap anchorx="page"/>
              </v:group>
            </w:pict>
          </mc:Fallback>
        </mc:AlternateContent>
      </w:r>
      <w:r w:rsidR="00D47E7E" w:rsidRPr="00D47E7E">
        <w:rPr>
          <w:rFonts w:ascii="Arial" w:hAnsi="Arial"/>
          <w:color w:val="003200"/>
          <w:u w:val="single"/>
          <w:lang w:val="es-ES"/>
        </w:rPr>
        <w:t xml:space="preserve"> </w:t>
      </w:r>
    </w:p>
    <w:p w14:paraId="645704B9" w14:textId="77777777" w:rsidR="00050954" w:rsidRDefault="00050954" w:rsidP="0078478D">
      <w:pPr>
        <w:pStyle w:val="PrrafoTelefnica"/>
        <w:rPr>
          <w:lang w:val="es-ES"/>
        </w:rPr>
      </w:pPr>
    </w:p>
    <w:p w14:paraId="55719611" w14:textId="77777777" w:rsidR="007F3080" w:rsidRDefault="007F3080" w:rsidP="006C7ACF">
      <w:pPr>
        <w:pStyle w:val="PrrafoTelefnica"/>
        <w:jc w:val="center"/>
        <w:rPr>
          <w:lang w:val="es-ES"/>
        </w:rPr>
      </w:pPr>
    </w:p>
    <w:p w14:paraId="567AE04F" w14:textId="77777777" w:rsidR="00BD53DC" w:rsidRDefault="00BD53DC" w:rsidP="007E3FC8">
      <w:pPr>
        <w:pStyle w:val="PrrafoTelefnica"/>
        <w:rPr>
          <w:lang w:val="es-ES"/>
        </w:rPr>
      </w:pPr>
    </w:p>
    <w:p w14:paraId="412329CF" w14:textId="77777777" w:rsidR="00D46569" w:rsidRPr="00D46569" w:rsidRDefault="00D46569" w:rsidP="007E3FC8">
      <w:pPr>
        <w:pStyle w:val="PrrafoTelefnica"/>
        <w:rPr>
          <w:rFonts w:asciiTheme="majorHAnsi" w:hAnsiTheme="majorHAnsi" w:cstheme="majorHAnsi"/>
          <w:color w:val="0066FF"/>
          <w:sz w:val="28"/>
          <w:szCs w:val="28"/>
          <w:lang w:val="es-ES"/>
        </w:rPr>
      </w:pPr>
      <w:r w:rsidRPr="00D46569">
        <w:rPr>
          <w:rFonts w:asciiTheme="majorHAnsi" w:hAnsiTheme="majorHAnsi" w:cstheme="majorHAnsi"/>
          <w:color w:val="0066FF"/>
          <w:sz w:val="28"/>
          <w:szCs w:val="28"/>
          <w:lang w:val="es-ES"/>
        </w:rPr>
        <w:t>COMUNICADO OFICIAL</w:t>
      </w:r>
    </w:p>
    <w:p w14:paraId="62FD6902" w14:textId="77777777" w:rsidR="00BD53DC" w:rsidRDefault="00BD53DC" w:rsidP="007B0F44">
      <w:pPr>
        <w:pStyle w:val="TtuloTelefnica"/>
        <w:jc w:val="center"/>
        <w:rPr>
          <w:b w:val="0"/>
          <w:bCs w:val="0"/>
          <w:sz w:val="40"/>
          <w:szCs w:val="40"/>
        </w:rPr>
      </w:pPr>
    </w:p>
    <w:p w14:paraId="517A5562" w14:textId="49B18114" w:rsidR="00BB43CF" w:rsidRPr="005765AD" w:rsidRDefault="009C6171" w:rsidP="00BB43CF">
      <w:pPr>
        <w:pStyle w:val="TtuloTelefnica"/>
        <w:rPr>
          <w:sz w:val="48"/>
          <w:szCs w:val="48"/>
        </w:rPr>
      </w:pPr>
      <w:r>
        <w:rPr>
          <w:sz w:val="48"/>
          <w:szCs w:val="48"/>
        </w:rPr>
        <w:t>Fallece César Alierta</w:t>
      </w:r>
      <w:r w:rsidR="00A165F9">
        <w:rPr>
          <w:sz w:val="48"/>
          <w:szCs w:val="48"/>
        </w:rPr>
        <w:t xml:space="preserve"> Izuel</w:t>
      </w:r>
      <w:r>
        <w:rPr>
          <w:sz w:val="48"/>
          <w:szCs w:val="48"/>
        </w:rPr>
        <w:t xml:space="preserve">, </w:t>
      </w:r>
      <w:r w:rsidR="0065003E">
        <w:rPr>
          <w:sz w:val="48"/>
          <w:szCs w:val="48"/>
        </w:rPr>
        <w:t xml:space="preserve">ex </w:t>
      </w:r>
      <w:r>
        <w:rPr>
          <w:sz w:val="48"/>
          <w:szCs w:val="48"/>
        </w:rPr>
        <w:t xml:space="preserve">presidente de </w:t>
      </w:r>
      <w:r w:rsidR="00BB43CF" w:rsidRPr="005765AD">
        <w:rPr>
          <w:sz w:val="48"/>
          <w:szCs w:val="48"/>
        </w:rPr>
        <w:t>Telefónica</w:t>
      </w:r>
      <w:r w:rsidR="00891897">
        <w:rPr>
          <w:sz w:val="48"/>
          <w:szCs w:val="48"/>
        </w:rPr>
        <w:t xml:space="preserve"> y </w:t>
      </w:r>
      <w:r w:rsidR="00A165F9">
        <w:rPr>
          <w:sz w:val="48"/>
          <w:szCs w:val="48"/>
        </w:rPr>
        <w:t xml:space="preserve">Fundación Telefónica y </w:t>
      </w:r>
      <w:r w:rsidR="00891897">
        <w:rPr>
          <w:sz w:val="48"/>
          <w:szCs w:val="48"/>
        </w:rPr>
        <w:t xml:space="preserve">presidente de </w:t>
      </w:r>
      <w:r w:rsidR="00A165F9">
        <w:rPr>
          <w:sz w:val="48"/>
          <w:szCs w:val="48"/>
        </w:rPr>
        <w:t>Fundación ProFuturo</w:t>
      </w:r>
      <w:r w:rsidR="00BB43CF" w:rsidRPr="005765AD">
        <w:rPr>
          <w:sz w:val="48"/>
          <w:szCs w:val="48"/>
        </w:rPr>
        <w:t xml:space="preserve"> </w:t>
      </w:r>
    </w:p>
    <w:p w14:paraId="2A623DD9" w14:textId="77777777" w:rsidR="008574E4" w:rsidRDefault="008574E4" w:rsidP="00BB68C3">
      <w:pPr>
        <w:pStyle w:val="ListaPrrafoTelefnica"/>
        <w:numPr>
          <w:ilvl w:val="0"/>
          <w:numId w:val="0"/>
        </w:numPr>
        <w:rPr>
          <w:lang w:val="es-ES"/>
        </w:rPr>
      </w:pPr>
    </w:p>
    <w:p w14:paraId="23EA4E14" w14:textId="77777777" w:rsidR="00BD53DC" w:rsidRDefault="00BD53DC" w:rsidP="00175F14">
      <w:pPr>
        <w:pStyle w:val="PrrafoTelefnica"/>
        <w:rPr>
          <w:b/>
          <w:bCs/>
          <w:lang w:val="es-ES"/>
        </w:rPr>
      </w:pPr>
    </w:p>
    <w:p w14:paraId="1D69092E" w14:textId="5A6050A7" w:rsidR="00A165F9" w:rsidRPr="00A165F9" w:rsidRDefault="009C32B6" w:rsidP="00A165F9">
      <w:pPr>
        <w:pStyle w:val="PrrafoTelefnica"/>
        <w:rPr>
          <w:lang w:val="es-ES"/>
        </w:rPr>
      </w:pPr>
      <w:r w:rsidRPr="00D251BC">
        <w:rPr>
          <w:b/>
          <w:bCs/>
          <w:lang w:val="es-ES"/>
        </w:rPr>
        <w:t xml:space="preserve">Madrid, </w:t>
      </w:r>
      <w:r w:rsidR="00A165F9">
        <w:rPr>
          <w:b/>
          <w:bCs/>
          <w:lang w:val="es-ES"/>
        </w:rPr>
        <w:t>10</w:t>
      </w:r>
      <w:r w:rsidR="002B43E1">
        <w:rPr>
          <w:b/>
          <w:bCs/>
          <w:lang w:val="es-ES"/>
        </w:rPr>
        <w:t xml:space="preserve"> de </w:t>
      </w:r>
      <w:r w:rsidR="00A165F9">
        <w:rPr>
          <w:b/>
          <w:bCs/>
          <w:lang w:val="es-ES"/>
        </w:rPr>
        <w:t xml:space="preserve">enero </w:t>
      </w:r>
      <w:r w:rsidRPr="00D251BC">
        <w:rPr>
          <w:b/>
          <w:bCs/>
          <w:lang w:val="es-ES"/>
        </w:rPr>
        <w:t>de 202</w:t>
      </w:r>
      <w:r w:rsidR="00A165F9">
        <w:rPr>
          <w:b/>
          <w:bCs/>
          <w:lang w:val="es-ES"/>
        </w:rPr>
        <w:t>4</w:t>
      </w:r>
      <w:r w:rsidRPr="00D251BC">
        <w:rPr>
          <w:b/>
          <w:bCs/>
          <w:lang w:val="es-ES"/>
        </w:rPr>
        <w:t>.</w:t>
      </w:r>
      <w:r w:rsidR="00070FF2">
        <w:rPr>
          <w:lang w:val="es-ES"/>
        </w:rPr>
        <w:t xml:space="preserve"> </w:t>
      </w:r>
      <w:bookmarkStart w:id="0" w:name="_Hlk155782076"/>
      <w:r w:rsidR="009C6171" w:rsidRPr="00A165F9">
        <w:rPr>
          <w:lang w:val="es-ES"/>
        </w:rPr>
        <w:t>César Alierta Izuel ha fallecido hoy en Zaragoza a los 78 años</w:t>
      </w:r>
      <w:r w:rsidR="00891897">
        <w:rPr>
          <w:lang w:val="es-ES"/>
        </w:rPr>
        <w:t>.</w:t>
      </w:r>
      <w:r w:rsidR="009C6171" w:rsidRPr="00A165F9">
        <w:rPr>
          <w:lang w:val="es-ES"/>
        </w:rPr>
        <w:t xml:space="preserve"> Siendo uno de los grandes empresarios de España</w:t>
      </w:r>
      <w:r w:rsidR="00431E96">
        <w:rPr>
          <w:lang w:val="es-ES"/>
        </w:rPr>
        <w:t>,</w:t>
      </w:r>
      <w:r w:rsidR="009C6171" w:rsidRPr="00A165F9">
        <w:rPr>
          <w:lang w:val="es-ES"/>
        </w:rPr>
        <w:t xml:space="preserve"> reconocido y premiado internacionalmente, la historia de Telefónica no podría entenderse sin su ejemplo, su legado personal y profesional, su visión estratégica y su incansable vocación de hacer de Telefónica el lugar en el que fuera posible hacer un mundo más humano, conectando la vida de las personas.</w:t>
      </w:r>
    </w:p>
    <w:p w14:paraId="38C77398" w14:textId="77777777" w:rsidR="00A165F9" w:rsidRPr="00660DD5" w:rsidRDefault="00A165F9" w:rsidP="00A165F9">
      <w:pPr>
        <w:pStyle w:val="PrrafoTelefnica"/>
        <w:rPr>
          <w:lang w:val="es-ES"/>
        </w:rPr>
      </w:pPr>
    </w:p>
    <w:p w14:paraId="19F28E6B" w14:textId="7EAA95D1" w:rsidR="00B93139" w:rsidRDefault="00B93139" w:rsidP="00B93139">
      <w:pPr>
        <w:pStyle w:val="PrrafoTelefnica"/>
        <w:rPr>
          <w:lang w:val="es-ES"/>
        </w:rPr>
      </w:pPr>
      <w:bookmarkStart w:id="1" w:name="_Hlk155782048"/>
      <w:bookmarkStart w:id="2" w:name="_Hlk155777995"/>
      <w:bookmarkEnd w:id="0"/>
      <w:r w:rsidRPr="00A165F9">
        <w:rPr>
          <w:lang w:val="es-ES"/>
        </w:rPr>
        <w:t xml:space="preserve">César Alierta nació el 5 de mayo de 1945 en Zaragoza. </w:t>
      </w:r>
      <w:r w:rsidRPr="00B93139">
        <w:rPr>
          <w:lang w:val="es-ES"/>
        </w:rPr>
        <w:t xml:space="preserve">Licenciado en Derecho por la Universidad de Zaragoza y Máster en Administración de Empresas por la Universidad de Columbia (Nueva York) en 1970, fue, entre otros cargos, presidente de la Comisión de Retribuciones y vocal de la Comisión de Nombramientos en el Consejo de Administración de International </w:t>
      </w:r>
      <w:proofErr w:type="spellStart"/>
      <w:r w:rsidRPr="00B93139">
        <w:rPr>
          <w:lang w:val="es-ES"/>
        </w:rPr>
        <w:t>Consolidate</w:t>
      </w:r>
      <w:proofErr w:type="spellEnd"/>
      <w:r w:rsidRPr="00B93139">
        <w:rPr>
          <w:lang w:val="es-ES"/>
        </w:rPr>
        <w:t xml:space="preserve"> Airlines Group (IAG), miembro del Consejo de Administración de China Unicom, presidente del desaparecido Consejo Empresarial para la Competitividad (CEC), y formó parte además del Columbia Business </w:t>
      </w:r>
      <w:proofErr w:type="spellStart"/>
      <w:r w:rsidRPr="00B93139">
        <w:rPr>
          <w:lang w:val="es-ES"/>
        </w:rPr>
        <w:t>School</w:t>
      </w:r>
      <w:proofErr w:type="spellEnd"/>
      <w:r w:rsidRPr="00B93139">
        <w:rPr>
          <w:lang w:val="es-ES"/>
        </w:rPr>
        <w:t xml:space="preserve"> </w:t>
      </w:r>
      <w:proofErr w:type="spellStart"/>
      <w:r w:rsidRPr="00B93139">
        <w:rPr>
          <w:lang w:val="es-ES"/>
        </w:rPr>
        <w:t>Board</w:t>
      </w:r>
      <w:proofErr w:type="spellEnd"/>
      <w:r w:rsidRPr="00B93139">
        <w:rPr>
          <w:lang w:val="es-ES"/>
        </w:rPr>
        <w:t xml:space="preserve"> </w:t>
      </w:r>
      <w:proofErr w:type="spellStart"/>
      <w:r w:rsidRPr="00B93139">
        <w:rPr>
          <w:lang w:val="es-ES"/>
        </w:rPr>
        <w:t>of</w:t>
      </w:r>
      <w:proofErr w:type="spellEnd"/>
      <w:r w:rsidRPr="00B93139">
        <w:rPr>
          <w:lang w:val="es-ES"/>
        </w:rPr>
        <w:t xml:space="preserve"> </w:t>
      </w:r>
      <w:proofErr w:type="spellStart"/>
      <w:r w:rsidRPr="00B93139">
        <w:rPr>
          <w:lang w:val="es-ES"/>
        </w:rPr>
        <w:t>Overseers</w:t>
      </w:r>
      <w:proofErr w:type="spellEnd"/>
      <w:r w:rsidRPr="00B93139">
        <w:rPr>
          <w:lang w:val="es-ES"/>
        </w:rPr>
        <w:t xml:space="preserve">. </w:t>
      </w:r>
      <w:r w:rsidRPr="00BB68C3">
        <w:rPr>
          <w:lang w:val="es-ES"/>
        </w:rPr>
        <w:t>También era miembro de Número de la Real Academia de Ciencias Económicas y Financieras de España.</w:t>
      </w:r>
    </w:p>
    <w:p w14:paraId="501E012F" w14:textId="77777777" w:rsidR="000877A1" w:rsidRDefault="000877A1" w:rsidP="00B93139">
      <w:pPr>
        <w:pStyle w:val="PrrafoTelefnica"/>
        <w:rPr>
          <w:lang w:val="es-ES"/>
        </w:rPr>
      </w:pPr>
    </w:p>
    <w:p w14:paraId="3EE36EEA" w14:textId="6E3EF13D" w:rsidR="00A165F9" w:rsidRDefault="009C6171" w:rsidP="00A165F9">
      <w:pPr>
        <w:pStyle w:val="PrrafoTelefnica"/>
        <w:rPr>
          <w:lang w:val="es-ES"/>
        </w:rPr>
      </w:pPr>
      <w:r w:rsidRPr="00A165F9">
        <w:rPr>
          <w:lang w:val="es-ES"/>
        </w:rPr>
        <w:t xml:space="preserve">En </w:t>
      </w:r>
      <w:r w:rsidR="007E35AA">
        <w:rPr>
          <w:lang w:val="es-ES"/>
        </w:rPr>
        <w:t xml:space="preserve">su </w:t>
      </w:r>
      <w:r w:rsidRPr="00A165F9">
        <w:rPr>
          <w:lang w:val="es-ES"/>
        </w:rPr>
        <w:t xml:space="preserve">última etapa al frente de Fundación Telefónica y de Fundación ProFuturo se impuso como misión hacer un mundo mejor, más justo, solidario e inclusivo, a través de la digitalización y la educación. </w:t>
      </w:r>
      <w:r w:rsidRPr="00660DD5">
        <w:rPr>
          <w:lang w:val="es-ES"/>
        </w:rPr>
        <w:t xml:space="preserve">Sabía y defendía que la educación es la clave del progreso y como a él le gustaba decir “la educación es la principal herramienta de cambio para la transformación y la inclusión social”. Por eso, su objetivo fue contribuir a mejorar la educación de </w:t>
      </w:r>
      <w:proofErr w:type="gramStart"/>
      <w:r w:rsidRPr="00660DD5">
        <w:rPr>
          <w:lang w:val="es-ES"/>
        </w:rPr>
        <w:t>niños y niñas</w:t>
      </w:r>
      <w:proofErr w:type="gramEnd"/>
      <w:r w:rsidRPr="00660DD5">
        <w:rPr>
          <w:lang w:val="es-ES"/>
        </w:rPr>
        <w:t xml:space="preserve"> vulnerables de todo el mundo para darles una opción de futuro. Un mensaje que trasladaba incansablemente a todos aquellos que querían sumarse a su causa. </w:t>
      </w:r>
      <w:r w:rsidRPr="00A165F9">
        <w:rPr>
          <w:lang w:val="es-ES"/>
        </w:rPr>
        <w:t>Su labor en Fundación Telefónica y Fundación ProFuturo ha llevado a ambas instituciones a las cotas más altas de excelencia y ha contribuido a transformar la vida de las personas dejando un legado inigualable.</w:t>
      </w:r>
    </w:p>
    <w:p w14:paraId="3B152060" w14:textId="77777777" w:rsidR="007E35AA" w:rsidRDefault="007E35AA" w:rsidP="00A165F9">
      <w:pPr>
        <w:pStyle w:val="PrrafoTelefnica"/>
        <w:rPr>
          <w:lang w:val="es-ES"/>
        </w:rPr>
      </w:pPr>
    </w:p>
    <w:p w14:paraId="5523B4B7" w14:textId="566A5028" w:rsidR="007E35AA" w:rsidRDefault="007E35AA" w:rsidP="007E35AA">
      <w:pPr>
        <w:pStyle w:val="PrrafoTelefnica"/>
        <w:rPr>
          <w:lang w:val="es-ES"/>
        </w:rPr>
      </w:pPr>
      <w:r w:rsidRPr="00A165F9">
        <w:rPr>
          <w:lang w:val="es-ES"/>
        </w:rPr>
        <w:t>El Consejo de Administración</w:t>
      </w:r>
      <w:r w:rsidR="00D548DE">
        <w:rPr>
          <w:lang w:val="es-ES"/>
        </w:rPr>
        <w:t xml:space="preserve"> de Telefónica</w:t>
      </w:r>
      <w:r w:rsidRPr="00A165F9">
        <w:rPr>
          <w:lang w:val="es-ES"/>
        </w:rPr>
        <w:t xml:space="preserve">, </w:t>
      </w:r>
      <w:r w:rsidR="00D548DE">
        <w:rPr>
          <w:lang w:val="es-ES"/>
        </w:rPr>
        <w:t>los</w:t>
      </w:r>
      <w:r w:rsidRPr="00A165F9">
        <w:rPr>
          <w:lang w:val="es-ES"/>
        </w:rPr>
        <w:t xml:space="preserve"> Patronato</w:t>
      </w:r>
      <w:r w:rsidR="00D548DE">
        <w:rPr>
          <w:lang w:val="es-ES"/>
        </w:rPr>
        <w:t>s</w:t>
      </w:r>
      <w:r w:rsidRPr="00A165F9">
        <w:rPr>
          <w:lang w:val="es-ES"/>
        </w:rPr>
        <w:t xml:space="preserve"> de Fundación Telefónica y Fundación ProFuturo, encabezado</w:t>
      </w:r>
      <w:r w:rsidR="00CE06F9">
        <w:rPr>
          <w:lang w:val="es-ES"/>
        </w:rPr>
        <w:t>s</w:t>
      </w:r>
      <w:r w:rsidRPr="00A165F9">
        <w:rPr>
          <w:lang w:val="es-ES"/>
        </w:rPr>
        <w:t xml:space="preserve"> por el presidente de Telefónica, José María Álvarez-Pallete, ha</w:t>
      </w:r>
      <w:r w:rsidR="00C1463A">
        <w:rPr>
          <w:lang w:val="es-ES"/>
        </w:rPr>
        <w:t>n</w:t>
      </w:r>
      <w:r w:rsidRPr="00A165F9">
        <w:rPr>
          <w:lang w:val="es-ES"/>
        </w:rPr>
        <w:t xml:space="preserve"> lamentado profundamente su pérdida y ha</w:t>
      </w:r>
      <w:r w:rsidR="00C1463A">
        <w:rPr>
          <w:lang w:val="es-ES"/>
        </w:rPr>
        <w:t>n</w:t>
      </w:r>
      <w:r w:rsidRPr="00A165F9">
        <w:rPr>
          <w:lang w:val="es-ES"/>
        </w:rPr>
        <w:t xml:space="preserve"> destacado la visión estratégica y el enorme legado que Alierta deja en la compañía, así como su ingente labor social y </w:t>
      </w:r>
      <w:r w:rsidRPr="00A165F9">
        <w:rPr>
          <w:lang w:val="es-ES"/>
        </w:rPr>
        <w:lastRenderedPageBreak/>
        <w:t>educativa como responsable de Fundación Telefónica y de Fundación ProFuturo en los últimos años.</w:t>
      </w:r>
    </w:p>
    <w:p w14:paraId="5B75E6CA" w14:textId="77777777" w:rsidR="007E35AA" w:rsidRPr="00A165F9" w:rsidRDefault="007E35AA" w:rsidP="00A165F9">
      <w:pPr>
        <w:pStyle w:val="PrrafoTelefnica"/>
        <w:rPr>
          <w:lang w:val="es-ES"/>
        </w:rPr>
      </w:pPr>
    </w:p>
    <w:p w14:paraId="1CF68D3A" w14:textId="4C77379B" w:rsidR="00A165F9" w:rsidRDefault="009C6171" w:rsidP="00A165F9">
      <w:pPr>
        <w:pStyle w:val="PrrafoTelefnica"/>
        <w:rPr>
          <w:lang w:val="es-ES"/>
        </w:rPr>
      </w:pPr>
      <w:r w:rsidRPr="00A165F9">
        <w:rPr>
          <w:lang w:val="es-ES"/>
        </w:rPr>
        <w:t xml:space="preserve">Alierta ha dejado una huella imborrable. </w:t>
      </w:r>
      <w:r w:rsidRPr="00363FEE">
        <w:rPr>
          <w:lang w:val="es-ES"/>
        </w:rPr>
        <w:t xml:space="preserve">Además de su gran bagaje profesional, siempre será recordado como un trabajador incansable, gran estratega, amigo de sus amigos, enamorado de su Zaragoza natal, fiel y cercano, comprometido y generoso. </w:t>
      </w:r>
      <w:bookmarkEnd w:id="1"/>
    </w:p>
    <w:p w14:paraId="7567BD36" w14:textId="77777777" w:rsidR="00003B76" w:rsidRDefault="00003B76" w:rsidP="00A165F9">
      <w:pPr>
        <w:pStyle w:val="PrrafoTelefnica"/>
        <w:rPr>
          <w:lang w:val="es-ES"/>
        </w:rPr>
      </w:pPr>
    </w:p>
    <w:p w14:paraId="1696003C" w14:textId="085AA549" w:rsidR="000920D9" w:rsidRDefault="00003B76" w:rsidP="00A165F9">
      <w:pPr>
        <w:pStyle w:val="PrrafoTelefnica"/>
        <w:rPr>
          <w:lang w:val="es-ES"/>
        </w:rPr>
      </w:pPr>
      <w:r>
        <w:rPr>
          <w:lang w:val="es-ES"/>
        </w:rPr>
        <w:t xml:space="preserve">“Es un día </w:t>
      </w:r>
      <w:r w:rsidR="00A133E3">
        <w:rPr>
          <w:lang w:val="es-ES"/>
        </w:rPr>
        <w:t>triste p</w:t>
      </w:r>
      <w:r>
        <w:rPr>
          <w:lang w:val="es-ES"/>
        </w:rPr>
        <w:t>ara</w:t>
      </w:r>
      <w:r w:rsidR="00237123">
        <w:rPr>
          <w:lang w:val="es-ES"/>
        </w:rPr>
        <w:t xml:space="preserve"> </w:t>
      </w:r>
      <w:r>
        <w:rPr>
          <w:lang w:val="es-ES"/>
        </w:rPr>
        <w:t>la familia Telef</w:t>
      </w:r>
      <w:r w:rsidR="00A133E3">
        <w:rPr>
          <w:lang w:val="es-ES"/>
        </w:rPr>
        <w:t>ónica</w:t>
      </w:r>
      <w:r w:rsidR="0020248C">
        <w:rPr>
          <w:lang w:val="es-ES"/>
        </w:rPr>
        <w:t>. Todos somos</w:t>
      </w:r>
      <w:r w:rsidR="004C6EFE">
        <w:rPr>
          <w:lang w:val="es-ES"/>
        </w:rPr>
        <w:t xml:space="preserve"> depositarios del inmenso le</w:t>
      </w:r>
      <w:r w:rsidR="0020248C">
        <w:rPr>
          <w:lang w:val="es-ES"/>
        </w:rPr>
        <w:t xml:space="preserve">gado que nos deja </w:t>
      </w:r>
      <w:r w:rsidR="00A133E3">
        <w:rPr>
          <w:lang w:val="es-ES"/>
        </w:rPr>
        <w:t>César Alierta</w:t>
      </w:r>
      <w:r w:rsidR="0020248C">
        <w:rPr>
          <w:lang w:val="es-ES"/>
        </w:rPr>
        <w:t xml:space="preserve">, un </w:t>
      </w:r>
      <w:r w:rsidR="00026DC1">
        <w:rPr>
          <w:lang w:val="es-ES"/>
        </w:rPr>
        <w:t>corazón abierto de par en par, apasionado, intel</w:t>
      </w:r>
      <w:r w:rsidR="000920D9">
        <w:rPr>
          <w:lang w:val="es-ES"/>
        </w:rPr>
        <w:t>i</w:t>
      </w:r>
      <w:r w:rsidR="00026DC1">
        <w:rPr>
          <w:lang w:val="es-ES"/>
        </w:rPr>
        <w:t xml:space="preserve">gente y valiente. Su </w:t>
      </w:r>
      <w:r w:rsidR="000920D9">
        <w:rPr>
          <w:lang w:val="es-ES"/>
        </w:rPr>
        <w:t>v</w:t>
      </w:r>
      <w:r w:rsidR="00026DC1">
        <w:rPr>
          <w:lang w:val="es-ES"/>
        </w:rPr>
        <w:t>isión de futuro y su intuición</w:t>
      </w:r>
      <w:r w:rsidR="00A133E3">
        <w:rPr>
          <w:lang w:val="es-ES"/>
        </w:rPr>
        <w:t xml:space="preserve"> </w:t>
      </w:r>
      <w:r w:rsidR="000920D9">
        <w:rPr>
          <w:lang w:val="es-ES"/>
        </w:rPr>
        <w:t>le</w:t>
      </w:r>
      <w:r w:rsidR="00AA393B">
        <w:rPr>
          <w:lang w:val="es-ES"/>
        </w:rPr>
        <w:t xml:space="preserve"> llevaron siempre a intentar cambiar el mundo a mejor. </w:t>
      </w:r>
      <w:r w:rsidR="007A44FB">
        <w:rPr>
          <w:lang w:val="es-ES"/>
        </w:rPr>
        <w:t>El</w:t>
      </w:r>
      <w:r w:rsidR="00AA393B">
        <w:rPr>
          <w:lang w:val="es-ES"/>
        </w:rPr>
        <w:t xml:space="preserve"> profundo amor </w:t>
      </w:r>
      <w:r w:rsidR="007A44FB">
        <w:rPr>
          <w:lang w:val="es-ES"/>
        </w:rPr>
        <w:t>por su Zaragoza natal</w:t>
      </w:r>
      <w:r w:rsidR="00AE4CF6">
        <w:rPr>
          <w:lang w:val="es-ES"/>
        </w:rPr>
        <w:t xml:space="preserve"> le </w:t>
      </w:r>
      <w:r w:rsidR="0065003E">
        <w:rPr>
          <w:lang w:val="es-ES"/>
        </w:rPr>
        <w:t>permitió</w:t>
      </w:r>
      <w:r w:rsidR="00AE4CF6">
        <w:rPr>
          <w:lang w:val="es-ES"/>
        </w:rPr>
        <w:t xml:space="preserve"> pasear su </w:t>
      </w:r>
      <w:r w:rsidR="00C47CBA">
        <w:rPr>
          <w:lang w:val="es-ES"/>
        </w:rPr>
        <w:t>tierra por todos los rincones del mundo. Muchas gracias, querido amigo”, ha declarado José María Á</w:t>
      </w:r>
      <w:r w:rsidR="000920D9">
        <w:rPr>
          <w:lang w:val="es-ES"/>
        </w:rPr>
        <w:t>lvarez</w:t>
      </w:r>
      <w:r w:rsidR="00C47CBA">
        <w:rPr>
          <w:lang w:val="es-ES"/>
        </w:rPr>
        <w:t>-Pallete, presidente de Telefónica.</w:t>
      </w:r>
    </w:p>
    <w:p w14:paraId="065A7592" w14:textId="575D1B6F" w:rsidR="00660DD5" w:rsidRDefault="00660DD5" w:rsidP="00A165F9">
      <w:pPr>
        <w:pStyle w:val="PrrafoTelefnica"/>
        <w:rPr>
          <w:lang w:val="es-ES"/>
        </w:rPr>
      </w:pPr>
    </w:p>
    <w:p w14:paraId="29F25069" w14:textId="2CFF2D9E" w:rsidR="00660DD5" w:rsidRDefault="00660DD5" w:rsidP="00A165F9">
      <w:pPr>
        <w:pStyle w:val="PrrafoTelefnica"/>
        <w:rPr>
          <w:lang w:val="es-ES"/>
        </w:rPr>
      </w:pPr>
      <w:r>
        <w:rPr>
          <w:lang w:val="es-ES"/>
        </w:rPr>
        <w:t xml:space="preserve">Todos los trabajadores de Telefónica están convocados mañana al mediodía en las diferentes sedes de la operadora en todo el mundo para guardar un minuto de silencio en memoria de César Alierta. </w:t>
      </w:r>
    </w:p>
    <w:p w14:paraId="19B9C401" w14:textId="77777777" w:rsidR="00A165F9" w:rsidRPr="00363FEE" w:rsidRDefault="00A165F9" w:rsidP="00A165F9">
      <w:pPr>
        <w:pStyle w:val="PrrafoTelefnica"/>
        <w:rPr>
          <w:lang w:val="es-ES"/>
        </w:rPr>
      </w:pPr>
    </w:p>
    <w:bookmarkEnd w:id="2"/>
    <w:p w14:paraId="1CBAF79B" w14:textId="24754D62" w:rsidR="00BB68C3" w:rsidRDefault="009C6171" w:rsidP="00BB68C3">
      <w:pPr>
        <w:pStyle w:val="PrrafoTelefnica"/>
        <w:rPr>
          <w:rFonts w:asciiTheme="majorHAnsi" w:hAnsiTheme="majorHAnsi" w:cstheme="majorHAnsi"/>
          <w:b/>
          <w:bCs/>
          <w:color w:val="0066FF"/>
          <w:lang w:val="es-ES"/>
        </w:rPr>
      </w:pPr>
      <w:r w:rsidRPr="00BB68C3">
        <w:rPr>
          <w:rFonts w:asciiTheme="majorHAnsi" w:hAnsiTheme="majorHAnsi" w:cstheme="majorHAnsi"/>
          <w:b/>
          <w:bCs/>
          <w:color w:val="0066FF"/>
          <w:lang w:val="es-ES"/>
        </w:rPr>
        <w:t>T</w:t>
      </w:r>
      <w:r w:rsidR="00BB68C3">
        <w:rPr>
          <w:rFonts w:asciiTheme="majorHAnsi" w:hAnsiTheme="majorHAnsi" w:cstheme="majorHAnsi"/>
          <w:b/>
          <w:bCs/>
          <w:color w:val="0066FF"/>
          <w:lang w:val="es-ES"/>
        </w:rPr>
        <w:t>rayectoria profesional</w:t>
      </w:r>
    </w:p>
    <w:p w14:paraId="37447C46" w14:textId="77777777" w:rsidR="00BB68C3" w:rsidRDefault="00BB68C3" w:rsidP="00BB68C3">
      <w:pPr>
        <w:pStyle w:val="PrrafoTelefnica"/>
        <w:rPr>
          <w:lang w:val="es-ES"/>
        </w:rPr>
      </w:pPr>
    </w:p>
    <w:p w14:paraId="3C9E54FD" w14:textId="59663488" w:rsidR="00BB68C3" w:rsidRDefault="009C6171" w:rsidP="00BB68C3">
      <w:pPr>
        <w:pStyle w:val="PrrafoTelefnica"/>
        <w:rPr>
          <w:lang w:val="es-ES"/>
        </w:rPr>
      </w:pPr>
      <w:r w:rsidRPr="00BB68C3">
        <w:rPr>
          <w:lang w:val="es-ES"/>
        </w:rPr>
        <w:t xml:space="preserve">Fue </w:t>
      </w:r>
      <w:r w:rsidR="00B65AD5">
        <w:rPr>
          <w:lang w:val="es-ES"/>
        </w:rPr>
        <w:t>d</w:t>
      </w:r>
      <w:r w:rsidRPr="00BB68C3">
        <w:rPr>
          <w:lang w:val="es-ES"/>
        </w:rPr>
        <w:t xml:space="preserve">irector </w:t>
      </w:r>
      <w:r w:rsidR="00B65AD5">
        <w:rPr>
          <w:lang w:val="es-ES"/>
        </w:rPr>
        <w:t>g</w:t>
      </w:r>
      <w:r w:rsidRPr="00BB68C3">
        <w:rPr>
          <w:lang w:val="es-ES"/>
        </w:rPr>
        <w:t xml:space="preserve">eneral del área de Mercado de Capitales en el Banco Urquijo de Madrid entre 1970 y 1985. </w:t>
      </w:r>
      <w:r w:rsidRPr="00B65AD5">
        <w:rPr>
          <w:lang w:val="es-ES"/>
        </w:rPr>
        <w:t xml:space="preserve">Posteriormente, fue </w:t>
      </w:r>
      <w:r w:rsidR="00B65AD5" w:rsidRPr="00B65AD5">
        <w:rPr>
          <w:lang w:val="es-ES"/>
        </w:rPr>
        <w:t>p</w:t>
      </w:r>
      <w:r w:rsidRPr="00B65AD5">
        <w:rPr>
          <w:lang w:val="es-ES"/>
        </w:rPr>
        <w:t>residente-</w:t>
      </w:r>
      <w:r w:rsidR="00B65AD5">
        <w:rPr>
          <w:lang w:val="es-ES"/>
        </w:rPr>
        <w:t>f</w:t>
      </w:r>
      <w:r w:rsidRPr="00B65AD5">
        <w:rPr>
          <w:lang w:val="es-ES"/>
        </w:rPr>
        <w:t xml:space="preserve">undador de la sociedad Beta Capital, responsabilidad que a partir de 1991 compatibilizó con la presidencia del Instituto Español de Analistas Financieros. </w:t>
      </w:r>
      <w:r w:rsidRPr="00BB68C3">
        <w:rPr>
          <w:lang w:val="es-ES"/>
        </w:rPr>
        <w:t>También fue miembro del Consejo de Administración y de la Comisión Permanente de la Bolsa de Madrid.</w:t>
      </w:r>
    </w:p>
    <w:p w14:paraId="2B2301FB" w14:textId="77777777" w:rsidR="00BB68C3" w:rsidRDefault="00BB68C3" w:rsidP="00BB68C3">
      <w:pPr>
        <w:pStyle w:val="PrrafoTelefnica"/>
        <w:rPr>
          <w:lang w:val="es-ES"/>
        </w:rPr>
      </w:pPr>
    </w:p>
    <w:p w14:paraId="3F7CFB31" w14:textId="54ED7E36" w:rsidR="00BB68C3" w:rsidRDefault="009C6171" w:rsidP="00BB68C3">
      <w:pPr>
        <w:pStyle w:val="PrrafoTelefnica"/>
        <w:rPr>
          <w:lang w:val="es-ES"/>
        </w:rPr>
      </w:pPr>
      <w:r w:rsidRPr="00BB68C3">
        <w:rPr>
          <w:lang w:val="es-ES"/>
        </w:rPr>
        <w:t xml:space="preserve">En 1996 accedió a la Presidencia de Tabacalera, S.A., posición desde la que impulsó y favoreció la fusión transfronteriza con la compañía francesa </w:t>
      </w:r>
      <w:proofErr w:type="spellStart"/>
      <w:r w:rsidRPr="00BB68C3">
        <w:rPr>
          <w:lang w:val="es-ES"/>
        </w:rPr>
        <w:t>Seita</w:t>
      </w:r>
      <w:proofErr w:type="spellEnd"/>
      <w:r w:rsidRPr="00BB68C3">
        <w:rPr>
          <w:lang w:val="es-ES"/>
        </w:rPr>
        <w:t xml:space="preserve">. </w:t>
      </w:r>
      <w:r w:rsidRPr="00B65AD5">
        <w:rPr>
          <w:lang w:val="es-ES"/>
        </w:rPr>
        <w:t xml:space="preserve">Fruto de esta fusión nació Altadis, compañía que presidió hasta julio de 2000, momento en que fue designado </w:t>
      </w:r>
      <w:r w:rsidR="00B65AD5" w:rsidRPr="00B65AD5">
        <w:rPr>
          <w:lang w:val="es-ES"/>
        </w:rPr>
        <w:t>p</w:t>
      </w:r>
      <w:r w:rsidRPr="00B65AD5">
        <w:rPr>
          <w:lang w:val="es-ES"/>
        </w:rPr>
        <w:t xml:space="preserve">residente de Telefónica. </w:t>
      </w:r>
      <w:r w:rsidRPr="00660DD5">
        <w:rPr>
          <w:lang w:val="es-ES"/>
        </w:rPr>
        <w:t xml:space="preserve">Desde enero de 1997, ya formaba parte del Consejo de Administración de esta compañía. </w:t>
      </w:r>
      <w:r w:rsidRPr="00BB68C3">
        <w:rPr>
          <w:lang w:val="es-ES"/>
        </w:rPr>
        <w:t xml:space="preserve">En julio </w:t>
      </w:r>
      <w:r w:rsidR="00955971">
        <w:rPr>
          <w:lang w:val="es-ES"/>
        </w:rPr>
        <w:t xml:space="preserve">de </w:t>
      </w:r>
      <w:r w:rsidRPr="00BB68C3">
        <w:rPr>
          <w:lang w:val="es-ES"/>
        </w:rPr>
        <w:t xml:space="preserve">2000 fue nombrado </w:t>
      </w:r>
      <w:r w:rsidR="00B65AD5">
        <w:rPr>
          <w:lang w:val="es-ES"/>
        </w:rPr>
        <w:t>p</w:t>
      </w:r>
      <w:r w:rsidRPr="00BB68C3">
        <w:rPr>
          <w:lang w:val="es-ES"/>
        </w:rPr>
        <w:t>residente Ejecutivo de Telefónica, S.A., cargo que ocupó hasta el 8 de abril de 2016.</w:t>
      </w:r>
    </w:p>
    <w:p w14:paraId="530652B3" w14:textId="77777777" w:rsidR="00BB68C3" w:rsidRDefault="00BB68C3" w:rsidP="00BB68C3">
      <w:pPr>
        <w:pStyle w:val="PrrafoTelefnica"/>
        <w:rPr>
          <w:lang w:val="es-ES"/>
        </w:rPr>
      </w:pPr>
    </w:p>
    <w:p w14:paraId="531CEBCB" w14:textId="38BD58D9" w:rsidR="009C6171" w:rsidRPr="00BB68C3" w:rsidRDefault="009C6171" w:rsidP="00BB68C3">
      <w:pPr>
        <w:pStyle w:val="PrrafoTelefnica"/>
        <w:rPr>
          <w:lang w:val="es-ES"/>
        </w:rPr>
      </w:pPr>
      <w:r w:rsidRPr="00BB68C3">
        <w:rPr>
          <w:lang w:val="es-ES"/>
        </w:rPr>
        <w:t xml:space="preserve">En junio de 2010, César Alierta recibió en Nueva York la Medalla de Oro de la </w:t>
      </w:r>
      <w:proofErr w:type="spellStart"/>
      <w:r w:rsidRPr="00BB68C3">
        <w:rPr>
          <w:lang w:val="es-ES"/>
        </w:rPr>
        <w:t>Americas</w:t>
      </w:r>
      <w:proofErr w:type="spellEnd"/>
      <w:r w:rsidRPr="00BB68C3">
        <w:rPr>
          <w:lang w:val="es-ES"/>
        </w:rPr>
        <w:t xml:space="preserve"> </w:t>
      </w:r>
      <w:proofErr w:type="spellStart"/>
      <w:r w:rsidRPr="00BB68C3">
        <w:rPr>
          <w:lang w:val="es-ES"/>
        </w:rPr>
        <w:t>Society</w:t>
      </w:r>
      <w:proofErr w:type="spellEnd"/>
      <w:r w:rsidRPr="00BB68C3">
        <w:rPr>
          <w:lang w:val="es-ES"/>
        </w:rPr>
        <w:t xml:space="preserve"> en reconocimiento a su importante contribución al crecimiento y desarrollo de Latinoamérica. </w:t>
      </w:r>
      <w:r w:rsidRPr="00660DD5">
        <w:rPr>
          <w:lang w:val="es-ES"/>
        </w:rPr>
        <w:t xml:space="preserve">Cinco años antes, también en Nueva York, Alierta recibió el premio "Empresario Español Global" (The Global </w:t>
      </w:r>
      <w:proofErr w:type="spellStart"/>
      <w:r w:rsidRPr="00660DD5">
        <w:rPr>
          <w:lang w:val="es-ES"/>
        </w:rPr>
        <w:t>Spanish</w:t>
      </w:r>
      <w:proofErr w:type="spellEnd"/>
      <w:r w:rsidRPr="00660DD5">
        <w:rPr>
          <w:lang w:val="es-ES"/>
        </w:rPr>
        <w:t xml:space="preserve"> </w:t>
      </w:r>
      <w:proofErr w:type="spellStart"/>
      <w:r w:rsidRPr="00660DD5">
        <w:rPr>
          <w:lang w:val="es-ES"/>
        </w:rPr>
        <w:t>Entrepreneur</w:t>
      </w:r>
      <w:proofErr w:type="spellEnd"/>
      <w:r w:rsidRPr="00660DD5">
        <w:rPr>
          <w:lang w:val="es-ES"/>
        </w:rPr>
        <w:t xml:space="preserve">), otorgado por la Cámara de Comercio de España-Estados Unidos. Este galardón fue un reconocimiento a la gestión desarrollada en la Compañía que ha permitido la entrada del Grupo Telefónica en el índice bursátil Dow Jones Global </w:t>
      </w:r>
      <w:proofErr w:type="spellStart"/>
      <w:r w:rsidRPr="00660DD5">
        <w:rPr>
          <w:lang w:val="es-ES"/>
        </w:rPr>
        <w:t>Titans</w:t>
      </w:r>
      <w:proofErr w:type="spellEnd"/>
      <w:r w:rsidRPr="00660DD5">
        <w:rPr>
          <w:lang w:val="es-ES"/>
        </w:rPr>
        <w:t xml:space="preserve"> 50 de Nueva York.</w:t>
      </w:r>
    </w:p>
    <w:p w14:paraId="178EA0B1" w14:textId="77777777" w:rsidR="009C6171" w:rsidRPr="00660DD5" w:rsidRDefault="009C6171" w:rsidP="009C6171">
      <w:pPr>
        <w:pStyle w:val="Textoindependiente"/>
        <w:spacing w:line="247" w:lineRule="auto"/>
        <w:ind w:left="0" w:right="106"/>
        <w:jc w:val="both"/>
        <w:rPr>
          <w:rFonts w:asciiTheme="minorHAnsi" w:eastAsiaTheme="minorEastAsia" w:hAnsiTheme="minorHAnsi" w:cstheme="minorHAnsi"/>
          <w:color w:val="6E7893" w:themeColor="accent1"/>
        </w:rPr>
      </w:pPr>
    </w:p>
    <w:p w14:paraId="55B766E3" w14:textId="77777777" w:rsidR="009C6171" w:rsidRPr="00660DD5" w:rsidRDefault="009C6171" w:rsidP="009C6171">
      <w:pPr>
        <w:pStyle w:val="Textoindependiente"/>
        <w:spacing w:line="247" w:lineRule="auto"/>
        <w:ind w:right="106"/>
        <w:jc w:val="both"/>
        <w:rPr>
          <w:rFonts w:asciiTheme="minorHAnsi" w:eastAsiaTheme="minorEastAsia" w:hAnsiTheme="minorHAnsi" w:cstheme="minorHAnsi"/>
          <w:color w:val="6E7893" w:themeColor="accent1"/>
        </w:rPr>
      </w:pPr>
    </w:p>
    <w:p w14:paraId="77F30254" w14:textId="77777777" w:rsidR="009C6171" w:rsidRDefault="009C6171" w:rsidP="009C6171">
      <w:pPr>
        <w:pStyle w:val="Textoindependiente"/>
        <w:spacing w:line="247" w:lineRule="auto"/>
        <w:ind w:right="106"/>
        <w:jc w:val="both"/>
        <w:rPr>
          <w:rFonts w:ascii="Telefonica Text" w:hAnsi="Telefonica Text"/>
        </w:rPr>
      </w:pPr>
    </w:p>
    <w:p w14:paraId="40AD57FC" w14:textId="77777777" w:rsidR="009C6171" w:rsidRDefault="009C6171" w:rsidP="009C6171">
      <w:pPr>
        <w:pStyle w:val="Textoindependiente"/>
        <w:spacing w:line="247" w:lineRule="auto"/>
        <w:ind w:right="106"/>
        <w:jc w:val="both"/>
        <w:rPr>
          <w:rFonts w:ascii="Telefonica Text" w:hAnsi="Telefonica Text"/>
        </w:rPr>
      </w:pPr>
    </w:p>
    <w:p w14:paraId="551547F8" w14:textId="77777777" w:rsidR="009C6171" w:rsidRDefault="009C6171" w:rsidP="009C6171">
      <w:pPr>
        <w:pStyle w:val="Textoindependiente"/>
        <w:spacing w:line="247" w:lineRule="auto"/>
        <w:ind w:right="106"/>
        <w:jc w:val="both"/>
        <w:rPr>
          <w:rFonts w:ascii="Telefonica Text" w:hAnsi="Telefonica Text"/>
        </w:rPr>
      </w:pPr>
    </w:p>
    <w:p w14:paraId="6A50DA88" w14:textId="77777777" w:rsidR="009C6171" w:rsidRDefault="009C6171" w:rsidP="00BB68C3">
      <w:pPr>
        <w:pStyle w:val="Textoindependiente"/>
        <w:spacing w:line="247" w:lineRule="auto"/>
        <w:ind w:left="0" w:right="106"/>
        <w:jc w:val="both"/>
        <w:rPr>
          <w:rFonts w:ascii="Telefonica Text" w:hAnsi="Telefonica Text"/>
        </w:rPr>
      </w:pPr>
    </w:p>
    <w:sectPr w:rsidR="009C6171" w:rsidSect="004E6327">
      <w:headerReference w:type="default" r:id="rId16"/>
      <w:footerReference w:type="even" r:id="rId17"/>
      <w:footerReference w:type="default" r:id="rId18"/>
      <w:footerReference w:type="first" r:id="rId19"/>
      <w:pgSz w:w="11900" w:h="16840"/>
      <w:pgMar w:top="1418" w:right="843" w:bottom="1440"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AAC5" w14:textId="77777777" w:rsidR="00AC0D0C" w:rsidRDefault="00AC0D0C" w:rsidP="00932EC0">
      <w:r>
        <w:separator/>
      </w:r>
    </w:p>
  </w:endnote>
  <w:endnote w:type="continuationSeparator" w:id="0">
    <w:p w14:paraId="267339EC" w14:textId="77777777" w:rsidR="00AC0D0C" w:rsidRDefault="00AC0D0C"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elefonica Sans Medium">
    <w:charset w:val="00"/>
    <w:family w:val="modern"/>
    <w:notTrueType/>
    <w:pitch w:val="variable"/>
    <w:sig w:usb0="A000027F" w:usb1="5000A4FB" w:usb2="00000000" w:usb3="00000000" w:csb0="00000097" w:csb1="00000000"/>
  </w:font>
  <w:font w:name="Telefonica Text">
    <w:altName w:val="Calibri"/>
    <w:charset w:val="00"/>
    <w:family w:val="auto"/>
    <w:pitch w:val="variable"/>
    <w:sig w:usb0="A00000AF" w:usb1="4000204A" w:usb2="00000000" w:usb3="00000000" w:csb0="0000009B" w:csb1="00000000"/>
  </w:font>
  <w:font w:name="Telefonica ExtraLight">
    <w:altName w:val="Calibri"/>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7668" w14:textId="78ACF4E3" w:rsidR="00937087" w:rsidRDefault="005F5C9E" w:rsidP="004142DD">
    <w:pPr>
      <w:framePr w:wrap="none" w:vAnchor="text" w:hAnchor="margin" w:xAlign="right" w:y="1"/>
      <w:rPr>
        <w:rStyle w:val="Nmerodepgina"/>
      </w:rPr>
    </w:pPr>
    <w:r>
      <w:rPr>
        <w:noProof/>
      </w:rPr>
      <mc:AlternateContent>
        <mc:Choice Requires="wps">
          <w:drawing>
            <wp:anchor distT="0" distB="0" distL="0" distR="0" simplePos="0" relativeHeight="251659264" behindDoc="0" locked="0" layoutInCell="1" allowOverlap="1" wp14:anchorId="1E3B9F87" wp14:editId="55BFCDAC">
              <wp:simplePos x="635" y="635"/>
              <wp:positionH relativeFrom="page">
                <wp:align>left</wp:align>
              </wp:positionH>
              <wp:positionV relativeFrom="page">
                <wp:align>bottom</wp:align>
              </wp:positionV>
              <wp:extent cx="443865" cy="443865"/>
              <wp:effectExtent l="0" t="0" r="15875" b="0"/>
              <wp:wrapNone/>
              <wp:docPr id="5" name="Cuadro de texto 5"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B7C7E"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3F3BA358" w14:textId="3F93A43F"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3B9F87" id="_x0000_t202" coordsize="21600,21600" o:spt="202" path="m,l,21600r21600,l21600,xe">
              <v:stroke joinstyle="miter"/>
              <v:path gradientshapeok="t" o:connecttype="rect"/>
            </v:shapetype>
            <v:shape id="Cuadro de texto 5" o:spid="_x0000_s1026" type="#_x0000_t202" alt="***Este documento está clasificado como PUBLICO por TELEFÓNICA.&#10;***This document is classified as PUBLIC by TELEFÓNIC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D6B7C7E"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3F3BA358" w14:textId="3F93A43F"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sdt>
    <w:sdtPr>
      <w:rPr>
        <w:rStyle w:val="Nmerodepgina"/>
      </w:rPr>
      <w:id w:val="1924607036"/>
      <w:docPartObj>
        <w:docPartGallery w:val="Page Numbers (Bottom of Page)"/>
        <w:docPartUnique/>
      </w:docPartObj>
    </w:sdtPr>
    <w:sdtEndPr>
      <w:rPr>
        <w:rStyle w:val="Nmerodepgina"/>
      </w:rPr>
    </w:sdtEndPr>
    <w:sdtContent>
      <w:p w14:paraId="56720A9F" w14:textId="605DA77A"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F5C9E">
          <w:rPr>
            <w:rStyle w:val="Nmerodepgina"/>
            <w:noProof/>
          </w:rPr>
          <w:t>2</w: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07834D1" w14:textId="007453B1"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5F5C9E">
          <w:rPr>
            <w:rStyle w:val="Nmerodepgina"/>
            <w:noProof/>
          </w:rPr>
          <w:t>2</w: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4E8F293D" w14:textId="75EF5348"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5F5C9E">
          <w:rPr>
            <w:rStyle w:val="Nmerodepgina"/>
            <w:noProof/>
          </w:rPr>
          <w:t>2</w:t>
        </w:r>
        <w:r>
          <w:rPr>
            <w:rStyle w:val="Nmerodepgina"/>
          </w:rPr>
          <w:fldChar w:fldCharType="end"/>
        </w:r>
      </w:p>
    </w:sdtContent>
  </w:sdt>
  <w:p w14:paraId="652DF7F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43AC" w14:textId="17B51597" w:rsidR="0018763A" w:rsidRDefault="005F5C9E" w:rsidP="00937087">
    <w:pPr>
      <w:pStyle w:val="PrrafoTelefnica"/>
      <w:ind w:right="360"/>
      <w:rPr>
        <w:rFonts w:asciiTheme="majorHAnsi" w:hAnsiTheme="majorHAnsi" w:cstheme="majorHAnsi"/>
        <w:b/>
        <w:bCs/>
        <w:sz w:val="20"/>
        <w:szCs w:val="20"/>
        <w:lang w:val="es-ES"/>
      </w:rPr>
    </w:pPr>
    <w:r>
      <w:rPr>
        <w:rFonts w:asciiTheme="majorHAnsi" w:hAnsiTheme="majorHAnsi" w:cstheme="majorHAnsi"/>
        <w:b/>
        <w:bCs/>
        <w:noProof/>
        <w:sz w:val="20"/>
        <w:szCs w:val="20"/>
        <w:lang w:val="es-ES"/>
      </w:rPr>
      <mc:AlternateContent>
        <mc:Choice Requires="wps">
          <w:drawing>
            <wp:anchor distT="0" distB="0" distL="0" distR="0" simplePos="0" relativeHeight="251660288" behindDoc="0" locked="0" layoutInCell="1" allowOverlap="1" wp14:anchorId="190A03F2" wp14:editId="2257A54D">
              <wp:simplePos x="447675" y="9334500"/>
              <wp:positionH relativeFrom="page">
                <wp:align>left</wp:align>
              </wp:positionH>
              <wp:positionV relativeFrom="page">
                <wp:align>bottom</wp:align>
              </wp:positionV>
              <wp:extent cx="443865" cy="443865"/>
              <wp:effectExtent l="0" t="0" r="15875" b="0"/>
              <wp:wrapNone/>
              <wp:docPr id="6" name="Cuadro de texto 6"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CED90B"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0BD3964C" w14:textId="56697773"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0A03F2" id="_x0000_t202" coordsize="21600,21600" o:spt="202" path="m,l,21600r21600,l21600,xe">
              <v:stroke joinstyle="miter"/>
              <v:path gradientshapeok="t" o:connecttype="rect"/>
            </v:shapetype>
            <v:shape id="Cuadro de texto 6" o:spid="_x0000_s1027" type="#_x0000_t202" alt="***Este documento está clasificado como PUBLICO por TELEFÓNICA.&#10;***This document is classified as PUBLIC by TELEFÓNICA."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CCED90B"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0BD3964C" w14:textId="56697773"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p w14:paraId="21769943" w14:textId="468A841E"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5DE26360"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510B3104" w14:textId="4CC150A1" w:rsidR="00C97C47" w:rsidRPr="00E263E2" w:rsidRDefault="00C97C47" w:rsidP="00C97C47">
    <w:pPr>
      <w:tabs>
        <w:tab w:val="left" w:pos="3520"/>
      </w:tabs>
      <w:ind w:left="567" w:right="425"/>
      <w:rPr>
        <w:rFonts w:cstheme="minorHAnsi"/>
        <w:color w:val="6E7893" w:themeColor="accent1"/>
        <w:sz w:val="20"/>
        <w:szCs w:val="20"/>
        <w:lang w:val="fr-FR"/>
      </w:rPr>
    </w:pPr>
    <w:r w:rsidRPr="00E263E2">
      <w:rPr>
        <w:rFonts w:cstheme="minorHAnsi"/>
        <w:color w:val="6E7893" w:themeColor="accent1"/>
        <w:sz w:val="20"/>
        <w:szCs w:val="20"/>
        <w:lang w:val="fr-FR"/>
      </w:rPr>
      <w:t>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356449CF" w14:textId="6DAFC798" w:rsidR="00937087" w:rsidRPr="00E263E2" w:rsidRDefault="00937087" w:rsidP="00937087">
        <w:pPr>
          <w:framePr w:wrap="none" w:vAnchor="text" w:hAnchor="page" w:x="10437" w:y="67"/>
          <w:rPr>
            <w:rStyle w:val="Nmerodepgina"/>
            <w:color w:val="6E7893" w:themeColor="accent1"/>
            <w:sz w:val="20"/>
            <w:szCs w:val="20"/>
            <w:lang w:val="fr-FR"/>
          </w:rPr>
        </w:pPr>
        <w:r w:rsidRPr="00937087">
          <w:rPr>
            <w:rStyle w:val="Nmerodepgina"/>
            <w:color w:val="6E7893" w:themeColor="accent1"/>
            <w:sz w:val="20"/>
            <w:szCs w:val="20"/>
          </w:rPr>
          <w:fldChar w:fldCharType="begin"/>
        </w:r>
        <w:r w:rsidRPr="00E263E2">
          <w:rPr>
            <w:rStyle w:val="Nmerodepgina"/>
            <w:color w:val="6E7893" w:themeColor="accent1"/>
            <w:sz w:val="20"/>
            <w:szCs w:val="20"/>
            <w:lang w:val="fr-FR"/>
          </w:rPr>
          <w:instrText xml:space="preserve"> PAGE </w:instrText>
        </w:r>
        <w:r w:rsidRPr="00937087">
          <w:rPr>
            <w:rStyle w:val="Nmerodepgina"/>
            <w:color w:val="6E7893" w:themeColor="accent1"/>
            <w:sz w:val="20"/>
            <w:szCs w:val="20"/>
          </w:rPr>
          <w:fldChar w:fldCharType="separate"/>
        </w:r>
        <w:r w:rsidR="00C80D32">
          <w:rPr>
            <w:rStyle w:val="Nmerodepgina"/>
            <w:noProof/>
            <w:color w:val="6E7893" w:themeColor="accent1"/>
            <w:sz w:val="20"/>
            <w:szCs w:val="20"/>
            <w:lang w:val="fr-FR"/>
          </w:rPr>
          <w:t>3</w:t>
        </w:r>
        <w:r w:rsidRPr="00937087">
          <w:rPr>
            <w:rStyle w:val="Nmerodepgina"/>
            <w:color w:val="6E7893" w:themeColor="accent1"/>
            <w:sz w:val="20"/>
            <w:szCs w:val="20"/>
          </w:rPr>
          <w:fldChar w:fldCharType="end"/>
        </w:r>
      </w:p>
    </w:sdtContent>
  </w:sdt>
  <w:p w14:paraId="63705E7E" w14:textId="77777777" w:rsidR="00C97C47" w:rsidRPr="003F7575" w:rsidRDefault="00C97C47" w:rsidP="00C97C47">
    <w:pPr>
      <w:tabs>
        <w:tab w:val="left" w:pos="3520"/>
      </w:tabs>
      <w:ind w:left="567" w:right="425"/>
      <w:rPr>
        <w:rFonts w:cstheme="minorHAnsi"/>
        <w:color w:val="0066FF" w:themeColor="text2"/>
        <w:lang w:val="es-ES"/>
      </w:rPr>
    </w:pPr>
    <w:r w:rsidRPr="003F7575">
      <w:rPr>
        <w:rFonts w:cstheme="minorHAnsi"/>
        <w:color w:val="0066FF" w:themeColor="text2"/>
        <w:sz w:val="20"/>
        <w:szCs w:val="20"/>
        <w:lang w:val="es-ES"/>
      </w:rPr>
      <w:t>saladeprensa.telefonica.com</w:t>
    </w:r>
  </w:p>
  <w:p w14:paraId="68E5EEDF" w14:textId="7D64684F" w:rsidR="00C97C47" w:rsidRPr="003F7575" w:rsidRDefault="00C97C47">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62C" w14:textId="3F777B13" w:rsidR="00514459" w:rsidRDefault="005F5C9E">
    <w:pPr>
      <w:pStyle w:val="Piedepgina"/>
    </w:pPr>
    <w:r>
      <w:rPr>
        <w:noProof/>
      </w:rPr>
      <mc:AlternateContent>
        <mc:Choice Requires="wps">
          <w:drawing>
            <wp:anchor distT="0" distB="0" distL="0" distR="0" simplePos="0" relativeHeight="251658240" behindDoc="0" locked="0" layoutInCell="1" allowOverlap="1" wp14:anchorId="65B94F4F" wp14:editId="496A1622">
              <wp:simplePos x="635" y="635"/>
              <wp:positionH relativeFrom="page">
                <wp:align>left</wp:align>
              </wp:positionH>
              <wp:positionV relativeFrom="page">
                <wp:align>bottom</wp:align>
              </wp:positionV>
              <wp:extent cx="443865" cy="443865"/>
              <wp:effectExtent l="0" t="0" r="15875" b="0"/>
              <wp:wrapNone/>
              <wp:docPr id="4" name="Cuadro de texto 4"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1980B"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3CA3CFF3" w14:textId="48A2AEFE"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B94F4F" id="_x0000_t202" coordsize="21600,21600" o:spt="202" path="m,l,21600r21600,l21600,xe">
              <v:stroke joinstyle="miter"/>
              <v:path gradientshapeok="t" o:connecttype="rect"/>
            </v:shapetype>
            <v:shape id="Cuadro de texto 4" o:spid="_x0000_s1028" type="#_x0000_t202" alt="***Este documento está clasificado como PUBLICO por TELEFÓNICA.&#10;***This document is classified as PUBLIC by TELEFÓN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31980B" w14:textId="77777777" w:rsidR="005F5C9E" w:rsidRPr="005F5C9E" w:rsidRDefault="005F5C9E" w:rsidP="005F5C9E">
                    <w:pPr>
                      <w:rPr>
                        <w:rFonts w:ascii="Arial" w:eastAsia="Arial" w:hAnsi="Arial" w:cs="Arial"/>
                        <w:noProof/>
                        <w:color w:val="000000"/>
                        <w:sz w:val="14"/>
                        <w:szCs w:val="14"/>
                        <w:lang w:val="es-ES"/>
                      </w:rPr>
                    </w:pPr>
                    <w:r w:rsidRPr="005F5C9E">
                      <w:rPr>
                        <w:rFonts w:ascii="Arial" w:eastAsia="Arial" w:hAnsi="Arial" w:cs="Arial"/>
                        <w:noProof/>
                        <w:color w:val="000000"/>
                        <w:sz w:val="14"/>
                        <w:szCs w:val="14"/>
                        <w:lang w:val="es-ES"/>
                      </w:rPr>
                      <w:t>***Este documento está clasificado como PUBLICO por TELEFÓNICA.</w:t>
                    </w:r>
                  </w:p>
                  <w:p w14:paraId="3CA3CFF3" w14:textId="48A2AEFE" w:rsidR="005F5C9E" w:rsidRPr="005F5C9E" w:rsidRDefault="005F5C9E" w:rsidP="005F5C9E">
                    <w:pPr>
                      <w:rPr>
                        <w:rFonts w:ascii="Arial" w:eastAsia="Arial" w:hAnsi="Arial" w:cs="Arial"/>
                        <w:noProof/>
                        <w:color w:val="000000"/>
                        <w:sz w:val="14"/>
                        <w:szCs w:val="14"/>
                      </w:rPr>
                    </w:pPr>
                    <w:r w:rsidRPr="005F5C9E">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A892" w14:textId="77777777" w:rsidR="00AC0D0C" w:rsidRDefault="00AC0D0C" w:rsidP="00932EC0">
      <w:r>
        <w:separator/>
      </w:r>
    </w:p>
  </w:footnote>
  <w:footnote w:type="continuationSeparator" w:id="0">
    <w:p w14:paraId="414E9BB2" w14:textId="77777777" w:rsidR="00AC0D0C" w:rsidRDefault="00AC0D0C"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7FFE"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E61"/>
    <w:multiLevelType w:val="hybridMultilevel"/>
    <w:tmpl w:val="91804E98"/>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15:restartNumberingAfterBreak="0">
    <w:nsid w:val="16EA3749"/>
    <w:multiLevelType w:val="hybridMultilevel"/>
    <w:tmpl w:val="6DEC6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E64707"/>
    <w:multiLevelType w:val="hybridMultilevel"/>
    <w:tmpl w:val="19A06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0B2DDC"/>
    <w:multiLevelType w:val="hybridMultilevel"/>
    <w:tmpl w:val="2D8A5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5F6F58"/>
    <w:multiLevelType w:val="hybridMultilevel"/>
    <w:tmpl w:val="76E6E290"/>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E231389"/>
    <w:multiLevelType w:val="hybridMultilevel"/>
    <w:tmpl w:val="444ED60E"/>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7" w15:restartNumberingAfterBreak="0">
    <w:nsid w:val="43541F79"/>
    <w:multiLevelType w:val="hybridMultilevel"/>
    <w:tmpl w:val="148491D8"/>
    <w:lvl w:ilvl="0" w:tplc="929859CA">
      <w:start w:val="1"/>
      <w:numFmt w:val="bullet"/>
      <w:lvlText w:val="•"/>
      <w:lvlJc w:val="left"/>
      <w:pPr>
        <w:tabs>
          <w:tab w:val="num" w:pos="720"/>
        </w:tabs>
        <w:ind w:left="720" w:hanging="360"/>
      </w:pPr>
      <w:rPr>
        <w:rFonts w:ascii="Arial" w:hAnsi="Arial" w:hint="default"/>
      </w:rPr>
    </w:lvl>
    <w:lvl w:ilvl="1" w:tplc="F3C802B4" w:tentative="1">
      <w:start w:val="1"/>
      <w:numFmt w:val="bullet"/>
      <w:lvlText w:val="•"/>
      <w:lvlJc w:val="left"/>
      <w:pPr>
        <w:tabs>
          <w:tab w:val="num" w:pos="1440"/>
        </w:tabs>
        <w:ind w:left="1440" w:hanging="360"/>
      </w:pPr>
      <w:rPr>
        <w:rFonts w:ascii="Arial" w:hAnsi="Arial" w:hint="default"/>
      </w:rPr>
    </w:lvl>
    <w:lvl w:ilvl="2" w:tplc="F4A4BEA6" w:tentative="1">
      <w:start w:val="1"/>
      <w:numFmt w:val="bullet"/>
      <w:lvlText w:val="•"/>
      <w:lvlJc w:val="left"/>
      <w:pPr>
        <w:tabs>
          <w:tab w:val="num" w:pos="2160"/>
        </w:tabs>
        <w:ind w:left="2160" w:hanging="360"/>
      </w:pPr>
      <w:rPr>
        <w:rFonts w:ascii="Arial" w:hAnsi="Arial" w:hint="default"/>
      </w:rPr>
    </w:lvl>
    <w:lvl w:ilvl="3" w:tplc="7FD48436" w:tentative="1">
      <w:start w:val="1"/>
      <w:numFmt w:val="bullet"/>
      <w:lvlText w:val="•"/>
      <w:lvlJc w:val="left"/>
      <w:pPr>
        <w:tabs>
          <w:tab w:val="num" w:pos="2880"/>
        </w:tabs>
        <w:ind w:left="2880" w:hanging="360"/>
      </w:pPr>
      <w:rPr>
        <w:rFonts w:ascii="Arial" w:hAnsi="Arial" w:hint="default"/>
      </w:rPr>
    </w:lvl>
    <w:lvl w:ilvl="4" w:tplc="A56ED7D6" w:tentative="1">
      <w:start w:val="1"/>
      <w:numFmt w:val="bullet"/>
      <w:lvlText w:val="•"/>
      <w:lvlJc w:val="left"/>
      <w:pPr>
        <w:tabs>
          <w:tab w:val="num" w:pos="3600"/>
        </w:tabs>
        <w:ind w:left="3600" w:hanging="360"/>
      </w:pPr>
      <w:rPr>
        <w:rFonts w:ascii="Arial" w:hAnsi="Arial" w:hint="default"/>
      </w:rPr>
    </w:lvl>
    <w:lvl w:ilvl="5" w:tplc="C65EB8E0" w:tentative="1">
      <w:start w:val="1"/>
      <w:numFmt w:val="bullet"/>
      <w:lvlText w:val="•"/>
      <w:lvlJc w:val="left"/>
      <w:pPr>
        <w:tabs>
          <w:tab w:val="num" w:pos="4320"/>
        </w:tabs>
        <w:ind w:left="4320" w:hanging="360"/>
      </w:pPr>
      <w:rPr>
        <w:rFonts w:ascii="Arial" w:hAnsi="Arial" w:hint="default"/>
      </w:rPr>
    </w:lvl>
    <w:lvl w:ilvl="6" w:tplc="DDA22856" w:tentative="1">
      <w:start w:val="1"/>
      <w:numFmt w:val="bullet"/>
      <w:lvlText w:val="•"/>
      <w:lvlJc w:val="left"/>
      <w:pPr>
        <w:tabs>
          <w:tab w:val="num" w:pos="5040"/>
        </w:tabs>
        <w:ind w:left="5040" w:hanging="360"/>
      </w:pPr>
      <w:rPr>
        <w:rFonts w:ascii="Arial" w:hAnsi="Arial" w:hint="default"/>
      </w:rPr>
    </w:lvl>
    <w:lvl w:ilvl="7" w:tplc="EE8280F2" w:tentative="1">
      <w:start w:val="1"/>
      <w:numFmt w:val="bullet"/>
      <w:lvlText w:val="•"/>
      <w:lvlJc w:val="left"/>
      <w:pPr>
        <w:tabs>
          <w:tab w:val="num" w:pos="5760"/>
        </w:tabs>
        <w:ind w:left="5760" w:hanging="360"/>
      </w:pPr>
      <w:rPr>
        <w:rFonts w:ascii="Arial" w:hAnsi="Arial" w:hint="default"/>
      </w:rPr>
    </w:lvl>
    <w:lvl w:ilvl="8" w:tplc="55643C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852240"/>
    <w:multiLevelType w:val="hybridMultilevel"/>
    <w:tmpl w:val="7278DE06"/>
    <w:lvl w:ilvl="0" w:tplc="0526D83A">
      <w:start w:val="1"/>
      <w:numFmt w:val="bullet"/>
      <w:lvlText w:val="•"/>
      <w:lvlJc w:val="left"/>
      <w:pPr>
        <w:tabs>
          <w:tab w:val="num" w:pos="720"/>
        </w:tabs>
        <w:ind w:left="720" w:hanging="360"/>
      </w:pPr>
      <w:rPr>
        <w:rFonts w:ascii="Arial" w:hAnsi="Arial" w:hint="default"/>
      </w:rPr>
    </w:lvl>
    <w:lvl w:ilvl="1" w:tplc="E4A4180E">
      <w:numFmt w:val="bullet"/>
      <w:lvlText w:val="•"/>
      <w:lvlJc w:val="left"/>
      <w:pPr>
        <w:tabs>
          <w:tab w:val="num" w:pos="1440"/>
        </w:tabs>
        <w:ind w:left="1440" w:hanging="360"/>
      </w:pPr>
      <w:rPr>
        <w:rFonts w:ascii="Arial" w:hAnsi="Arial" w:hint="default"/>
      </w:rPr>
    </w:lvl>
    <w:lvl w:ilvl="2" w:tplc="1450C9CC" w:tentative="1">
      <w:start w:val="1"/>
      <w:numFmt w:val="bullet"/>
      <w:lvlText w:val="•"/>
      <w:lvlJc w:val="left"/>
      <w:pPr>
        <w:tabs>
          <w:tab w:val="num" w:pos="2160"/>
        </w:tabs>
        <w:ind w:left="2160" w:hanging="360"/>
      </w:pPr>
      <w:rPr>
        <w:rFonts w:ascii="Arial" w:hAnsi="Arial" w:hint="default"/>
      </w:rPr>
    </w:lvl>
    <w:lvl w:ilvl="3" w:tplc="3362868C" w:tentative="1">
      <w:start w:val="1"/>
      <w:numFmt w:val="bullet"/>
      <w:lvlText w:val="•"/>
      <w:lvlJc w:val="left"/>
      <w:pPr>
        <w:tabs>
          <w:tab w:val="num" w:pos="2880"/>
        </w:tabs>
        <w:ind w:left="2880" w:hanging="360"/>
      </w:pPr>
      <w:rPr>
        <w:rFonts w:ascii="Arial" w:hAnsi="Arial" w:hint="default"/>
      </w:rPr>
    </w:lvl>
    <w:lvl w:ilvl="4" w:tplc="4F5288A2" w:tentative="1">
      <w:start w:val="1"/>
      <w:numFmt w:val="bullet"/>
      <w:lvlText w:val="•"/>
      <w:lvlJc w:val="left"/>
      <w:pPr>
        <w:tabs>
          <w:tab w:val="num" w:pos="3600"/>
        </w:tabs>
        <w:ind w:left="3600" w:hanging="360"/>
      </w:pPr>
      <w:rPr>
        <w:rFonts w:ascii="Arial" w:hAnsi="Arial" w:hint="default"/>
      </w:rPr>
    </w:lvl>
    <w:lvl w:ilvl="5" w:tplc="3EA842FC" w:tentative="1">
      <w:start w:val="1"/>
      <w:numFmt w:val="bullet"/>
      <w:lvlText w:val="•"/>
      <w:lvlJc w:val="left"/>
      <w:pPr>
        <w:tabs>
          <w:tab w:val="num" w:pos="4320"/>
        </w:tabs>
        <w:ind w:left="4320" w:hanging="360"/>
      </w:pPr>
      <w:rPr>
        <w:rFonts w:ascii="Arial" w:hAnsi="Arial" w:hint="default"/>
      </w:rPr>
    </w:lvl>
    <w:lvl w:ilvl="6" w:tplc="50BA703A" w:tentative="1">
      <w:start w:val="1"/>
      <w:numFmt w:val="bullet"/>
      <w:lvlText w:val="•"/>
      <w:lvlJc w:val="left"/>
      <w:pPr>
        <w:tabs>
          <w:tab w:val="num" w:pos="5040"/>
        </w:tabs>
        <w:ind w:left="5040" w:hanging="360"/>
      </w:pPr>
      <w:rPr>
        <w:rFonts w:ascii="Arial" w:hAnsi="Arial" w:hint="default"/>
      </w:rPr>
    </w:lvl>
    <w:lvl w:ilvl="7" w:tplc="CB24B20C" w:tentative="1">
      <w:start w:val="1"/>
      <w:numFmt w:val="bullet"/>
      <w:lvlText w:val="•"/>
      <w:lvlJc w:val="left"/>
      <w:pPr>
        <w:tabs>
          <w:tab w:val="num" w:pos="5760"/>
        </w:tabs>
        <w:ind w:left="5760" w:hanging="360"/>
      </w:pPr>
      <w:rPr>
        <w:rFonts w:ascii="Arial" w:hAnsi="Arial" w:hint="default"/>
      </w:rPr>
    </w:lvl>
    <w:lvl w:ilvl="8" w:tplc="115EAE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DF3DC6"/>
    <w:multiLevelType w:val="hybridMultilevel"/>
    <w:tmpl w:val="1F9E77CA"/>
    <w:lvl w:ilvl="0" w:tplc="EFF67382">
      <w:start w:val="1"/>
      <w:numFmt w:val="bullet"/>
      <w:lvlText w:val="•"/>
      <w:lvlJc w:val="left"/>
      <w:pPr>
        <w:tabs>
          <w:tab w:val="num" w:pos="720"/>
        </w:tabs>
        <w:ind w:left="720" w:hanging="360"/>
      </w:pPr>
      <w:rPr>
        <w:rFonts w:ascii="Arial" w:hAnsi="Arial" w:hint="default"/>
      </w:rPr>
    </w:lvl>
    <w:lvl w:ilvl="1" w:tplc="E5126828" w:tentative="1">
      <w:start w:val="1"/>
      <w:numFmt w:val="bullet"/>
      <w:lvlText w:val="•"/>
      <w:lvlJc w:val="left"/>
      <w:pPr>
        <w:tabs>
          <w:tab w:val="num" w:pos="1440"/>
        </w:tabs>
        <w:ind w:left="1440" w:hanging="360"/>
      </w:pPr>
      <w:rPr>
        <w:rFonts w:ascii="Arial" w:hAnsi="Arial" w:hint="default"/>
      </w:rPr>
    </w:lvl>
    <w:lvl w:ilvl="2" w:tplc="2084E538" w:tentative="1">
      <w:start w:val="1"/>
      <w:numFmt w:val="bullet"/>
      <w:lvlText w:val="•"/>
      <w:lvlJc w:val="left"/>
      <w:pPr>
        <w:tabs>
          <w:tab w:val="num" w:pos="2160"/>
        </w:tabs>
        <w:ind w:left="2160" w:hanging="360"/>
      </w:pPr>
      <w:rPr>
        <w:rFonts w:ascii="Arial" w:hAnsi="Arial" w:hint="default"/>
      </w:rPr>
    </w:lvl>
    <w:lvl w:ilvl="3" w:tplc="1958BFA8" w:tentative="1">
      <w:start w:val="1"/>
      <w:numFmt w:val="bullet"/>
      <w:lvlText w:val="•"/>
      <w:lvlJc w:val="left"/>
      <w:pPr>
        <w:tabs>
          <w:tab w:val="num" w:pos="2880"/>
        </w:tabs>
        <w:ind w:left="2880" w:hanging="360"/>
      </w:pPr>
      <w:rPr>
        <w:rFonts w:ascii="Arial" w:hAnsi="Arial" w:hint="default"/>
      </w:rPr>
    </w:lvl>
    <w:lvl w:ilvl="4" w:tplc="332440B2" w:tentative="1">
      <w:start w:val="1"/>
      <w:numFmt w:val="bullet"/>
      <w:lvlText w:val="•"/>
      <w:lvlJc w:val="left"/>
      <w:pPr>
        <w:tabs>
          <w:tab w:val="num" w:pos="3600"/>
        </w:tabs>
        <w:ind w:left="3600" w:hanging="360"/>
      </w:pPr>
      <w:rPr>
        <w:rFonts w:ascii="Arial" w:hAnsi="Arial" w:hint="default"/>
      </w:rPr>
    </w:lvl>
    <w:lvl w:ilvl="5" w:tplc="48426ADE" w:tentative="1">
      <w:start w:val="1"/>
      <w:numFmt w:val="bullet"/>
      <w:lvlText w:val="•"/>
      <w:lvlJc w:val="left"/>
      <w:pPr>
        <w:tabs>
          <w:tab w:val="num" w:pos="4320"/>
        </w:tabs>
        <w:ind w:left="4320" w:hanging="360"/>
      </w:pPr>
      <w:rPr>
        <w:rFonts w:ascii="Arial" w:hAnsi="Arial" w:hint="default"/>
      </w:rPr>
    </w:lvl>
    <w:lvl w:ilvl="6" w:tplc="37B81976" w:tentative="1">
      <w:start w:val="1"/>
      <w:numFmt w:val="bullet"/>
      <w:lvlText w:val="•"/>
      <w:lvlJc w:val="left"/>
      <w:pPr>
        <w:tabs>
          <w:tab w:val="num" w:pos="5040"/>
        </w:tabs>
        <w:ind w:left="5040" w:hanging="360"/>
      </w:pPr>
      <w:rPr>
        <w:rFonts w:ascii="Arial" w:hAnsi="Arial" w:hint="default"/>
      </w:rPr>
    </w:lvl>
    <w:lvl w:ilvl="7" w:tplc="339E9652" w:tentative="1">
      <w:start w:val="1"/>
      <w:numFmt w:val="bullet"/>
      <w:lvlText w:val="•"/>
      <w:lvlJc w:val="left"/>
      <w:pPr>
        <w:tabs>
          <w:tab w:val="num" w:pos="5760"/>
        </w:tabs>
        <w:ind w:left="5760" w:hanging="360"/>
      </w:pPr>
      <w:rPr>
        <w:rFonts w:ascii="Arial" w:hAnsi="Arial" w:hint="default"/>
      </w:rPr>
    </w:lvl>
    <w:lvl w:ilvl="8" w:tplc="54C6C9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59532D"/>
    <w:multiLevelType w:val="hybridMultilevel"/>
    <w:tmpl w:val="23CA667C"/>
    <w:lvl w:ilvl="0" w:tplc="CC381E92">
      <w:numFmt w:val="bullet"/>
      <w:lvlText w:val="-"/>
      <w:lvlJc w:val="left"/>
      <w:pPr>
        <w:ind w:left="927" w:hanging="360"/>
      </w:pPr>
      <w:rPr>
        <w:rFonts w:ascii="Arial" w:eastAsiaTheme="min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73752885"/>
    <w:multiLevelType w:val="hybridMultilevel"/>
    <w:tmpl w:val="810894E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74E67E8A"/>
    <w:multiLevelType w:val="hybridMultilevel"/>
    <w:tmpl w:val="837EDF8C"/>
    <w:lvl w:ilvl="0" w:tplc="92B0EF22">
      <w:start w:val="1"/>
      <w:numFmt w:val="bullet"/>
      <w:lvlText w:val="•"/>
      <w:lvlJc w:val="left"/>
      <w:pPr>
        <w:tabs>
          <w:tab w:val="num" w:pos="720"/>
        </w:tabs>
        <w:ind w:left="720" w:hanging="360"/>
      </w:pPr>
      <w:rPr>
        <w:rFonts w:ascii="Arial" w:hAnsi="Arial" w:hint="default"/>
      </w:rPr>
    </w:lvl>
    <w:lvl w:ilvl="1" w:tplc="829073C8">
      <w:numFmt w:val="bullet"/>
      <w:lvlText w:val="•"/>
      <w:lvlJc w:val="left"/>
      <w:pPr>
        <w:tabs>
          <w:tab w:val="num" w:pos="1440"/>
        </w:tabs>
        <w:ind w:left="1440" w:hanging="360"/>
      </w:pPr>
      <w:rPr>
        <w:rFonts w:ascii="Arial" w:hAnsi="Arial" w:hint="default"/>
      </w:rPr>
    </w:lvl>
    <w:lvl w:ilvl="2" w:tplc="24A8C36E" w:tentative="1">
      <w:start w:val="1"/>
      <w:numFmt w:val="bullet"/>
      <w:lvlText w:val="•"/>
      <w:lvlJc w:val="left"/>
      <w:pPr>
        <w:tabs>
          <w:tab w:val="num" w:pos="2160"/>
        </w:tabs>
        <w:ind w:left="2160" w:hanging="360"/>
      </w:pPr>
      <w:rPr>
        <w:rFonts w:ascii="Arial" w:hAnsi="Arial" w:hint="default"/>
      </w:rPr>
    </w:lvl>
    <w:lvl w:ilvl="3" w:tplc="CBECB5AE" w:tentative="1">
      <w:start w:val="1"/>
      <w:numFmt w:val="bullet"/>
      <w:lvlText w:val="•"/>
      <w:lvlJc w:val="left"/>
      <w:pPr>
        <w:tabs>
          <w:tab w:val="num" w:pos="2880"/>
        </w:tabs>
        <w:ind w:left="2880" w:hanging="360"/>
      </w:pPr>
      <w:rPr>
        <w:rFonts w:ascii="Arial" w:hAnsi="Arial" w:hint="default"/>
      </w:rPr>
    </w:lvl>
    <w:lvl w:ilvl="4" w:tplc="6616F068" w:tentative="1">
      <w:start w:val="1"/>
      <w:numFmt w:val="bullet"/>
      <w:lvlText w:val="•"/>
      <w:lvlJc w:val="left"/>
      <w:pPr>
        <w:tabs>
          <w:tab w:val="num" w:pos="3600"/>
        </w:tabs>
        <w:ind w:left="3600" w:hanging="360"/>
      </w:pPr>
      <w:rPr>
        <w:rFonts w:ascii="Arial" w:hAnsi="Arial" w:hint="default"/>
      </w:rPr>
    </w:lvl>
    <w:lvl w:ilvl="5" w:tplc="864A556E" w:tentative="1">
      <w:start w:val="1"/>
      <w:numFmt w:val="bullet"/>
      <w:lvlText w:val="•"/>
      <w:lvlJc w:val="left"/>
      <w:pPr>
        <w:tabs>
          <w:tab w:val="num" w:pos="4320"/>
        </w:tabs>
        <w:ind w:left="4320" w:hanging="360"/>
      </w:pPr>
      <w:rPr>
        <w:rFonts w:ascii="Arial" w:hAnsi="Arial" w:hint="default"/>
      </w:rPr>
    </w:lvl>
    <w:lvl w:ilvl="6" w:tplc="F0AA38CE" w:tentative="1">
      <w:start w:val="1"/>
      <w:numFmt w:val="bullet"/>
      <w:lvlText w:val="•"/>
      <w:lvlJc w:val="left"/>
      <w:pPr>
        <w:tabs>
          <w:tab w:val="num" w:pos="5040"/>
        </w:tabs>
        <w:ind w:left="5040" w:hanging="360"/>
      </w:pPr>
      <w:rPr>
        <w:rFonts w:ascii="Arial" w:hAnsi="Arial" w:hint="default"/>
      </w:rPr>
    </w:lvl>
    <w:lvl w:ilvl="7" w:tplc="99F86016" w:tentative="1">
      <w:start w:val="1"/>
      <w:numFmt w:val="bullet"/>
      <w:lvlText w:val="•"/>
      <w:lvlJc w:val="left"/>
      <w:pPr>
        <w:tabs>
          <w:tab w:val="num" w:pos="5760"/>
        </w:tabs>
        <w:ind w:left="5760" w:hanging="360"/>
      </w:pPr>
      <w:rPr>
        <w:rFonts w:ascii="Arial" w:hAnsi="Arial" w:hint="default"/>
      </w:rPr>
    </w:lvl>
    <w:lvl w:ilvl="8" w:tplc="C77214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7DFB5D7B"/>
    <w:multiLevelType w:val="hybridMultilevel"/>
    <w:tmpl w:val="0D12C884"/>
    <w:lvl w:ilvl="0" w:tplc="F7B4651C">
      <w:start w:val="1"/>
      <w:numFmt w:val="bullet"/>
      <w:lvlText w:val="•"/>
      <w:lvlJc w:val="left"/>
      <w:pPr>
        <w:tabs>
          <w:tab w:val="num" w:pos="720"/>
        </w:tabs>
        <w:ind w:left="720" w:hanging="360"/>
      </w:pPr>
      <w:rPr>
        <w:rFonts w:ascii="Arial" w:hAnsi="Arial" w:hint="default"/>
      </w:rPr>
    </w:lvl>
    <w:lvl w:ilvl="1" w:tplc="644298A8" w:tentative="1">
      <w:start w:val="1"/>
      <w:numFmt w:val="bullet"/>
      <w:lvlText w:val="•"/>
      <w:lvlJc w:val="left"/>
      <w:pPr>
        <w:tabs>
          <w:tab w:val="num" w:pos="1440"/>
        </w:tabs>
        <w:ind w:left="1440" w:hanging="360"/>
      </w:pPr>
      <w:rPr>
        <w:rFonts w:ascii="Arial" w:hAnsi="Arial" w:hint="default"/>
      </w:rPr>
    </w:lvl>
    <w:lvl w:ilvl="2" w:tplc="12303572" w:tentative="1">
      <w:start w:val="1"/>
      <w:numFmt w:val="bullet"/>
      <w:lvlText w:val="•"/>
      <w:lvlJc w:val="left"/>
      <w:pPr>
        <w:tabs>
          <w:tab w:val="num" w:pos="2160"/>
        </w:tabs>
        <w:ind w:left="2160" w:hanging="360"/>
      </w:pPr>
      <w:rPr>
        <w:rFonts w:ascii="Arial" w:hAnsi="Arial" w:hint="default"/>
      </w:rPr>
    </w:lvl>
    <w:lvl w:ilvl="3" w:tplc="AAA28886" w:tentative="1">
      <w:start w:val="1"/>
      <w:numFmt w:val="bullet"/>
      <w:lvlText w:val="•"/>
      <w:lvlJc w:val="left"/>
      <w:pPr>
        <w:tabs>
          <w:tab w:val="num" w:pos="2880"/>
        </w:tabs>
        <w:ind w:left="2880" w:hanging="360"/>
      </w:pPr>
      <w:rPr>
        <w:rFonts w:ascii="Arial" w:hAnsi="Arial" w:hint="default"/>
      </w:rPr>
    </w:lvl>
    <w:lvl w:ilvl="4" w:tplc="EBFE2BDA" w:tentative="1">
      <w:start w:val="1"/>
      <w:numFmt w:val="bullet"/>
      <w:lvlText w:val="•"/>
      <w:lvlJc w:val="left"/>
      <w:pPr>
        <w:tabs>
          <w:tab w:val="num" w:pos="3600"/>
        </w:tabs>
        <w:ind w:left="3600" w:hanging="360"/>
      </w:pPr>
      <w:rPr>
        <w:rFonts w:ascii="Arial" w:hAnsi="Arial" w:hint="default"/>
      </w:rPr>
    </w:lvl>
    <w:lvl w:ilvl="5" w:tplc="9CFC083C" w:tentative="1">
      <w:start w:val="1"/>
      <w:numFmt w:val="bullet"/>
      <w:lvlText w:val="•"/>
      <w:lvlJc w:val="left"/>
      <w:pPr>
        <w:tabs>
          <w:tab w:val="num" w:pos="4320"/>
        </w:tabs>
        <w:ind w:left="4320" w:hanging="360"/>
      </w:pPr>
      <w:rPr>
        <w:rFonts w:ascii="Arial" w:hAnsi="Arial" w:hint="default"/>
      </w:rPr>
    </w:lvl>
    <w:lvl w:ilvl="6" w:tplc="4558C186" w:tentative="1">
      <w:start w:val="1"/>
      <w:numFmt w:val="bullet"/>
      <w:lvlText w:val="•"/>
      <w:lvlJc w:val="left"/>
      <w:pPr>
        <w:tabs>
          <w:tab w:val="num" w:pos="5040"/>
        </w:tabs>
        <w:ind w:left="5040" w:hanging="360"/>
      </w:pPr>
      <w:rPr>
        <w:rFonts w:ascii="Arial" w:hAnsi="Arial" w:hint="default"/>
      </w:rPr>
    </w:lvl>
    <w:lvl w:ilvl="7" w:tplc="CA30193A" w:tentative="1">
      <w:start w:val="1"/>
      <w:numFmt w:val="bullet"/>
      <w:lvlText w:val="•"/>
      <w:lvlJc w:val="left"/>
      <w:pPr>
        <w:tabs>
          <w:tab w:val="num" w:pos="5760"/>
        </w:tabs>
        <w:ind w:left="5760" w:hanging="360"/>
      </w:pPr>
      <w:rPr>
        <w:rFonts w:ascii="Arial" w:hAnsi="Arial" w:hint="default"/>
      </w:rPr>
    </w:lvl>
    <w:lvl w:ilvl="8" w:tplc="30963F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FA14DC"/>
    <w:multiLevelType w:val="hybridMultilevel"/>
    <w:tmpl w:val="5D4E033A"/>
    <w:lvl w:ilvl="0" w:tplc="235A7776">
      <w:start w:val="2"/>
      <w:numFmt w:val="bullet"/>
      <w:lvlText w:val="-"/>
      <w:lvlJc w:val="left"/>
      <w:pPr>
        <w:ind w:left="927" w:hanging="360"/>
      </w:pPr>
      <w:rPr>
        <w:rFonts w:ascii="Arial" w:eastAsiaTheme="minorEastAsia"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16cid:durableId="717893849">
    <w:abstractNumId w:val="13"/>
  </w:num>
  <w:num w:numId="2" w16cid:durableId="838888299">
    <w:abstractNumId w:val="14"/>
  </w:num>
  <w:num w:numId="3" w16cid:durableId="1537766083">
    <w:abstractNumId w:val="1"/>
  </w:num>
  <w:num w:numId="4" w16cid:durableId="156459401">
    <w:abstractNumId w:val="2"/>
  </w:num>
  <w:num w:numId="5" w16cid:durableId="1928881953">
    <w:abstractNumId w:val="5"/>
  </w:num>
  <w:num w:numId="6" w16cid:durableId="150869840">
    <w:abstractNumId w:val="16"/>
  </w:num>
  <w:num w:numId="7" w16cid:durableId="1140998083">
    <w:abstractNumId w:val="4"/>
  </w:num>
  <w:num w:numId="8" w16cid:durableId="878975133">
    <w:abstractNumId w:val="11"/>
  </w:num>
  <w:num w:numId="9" w16cid:durableId="1035429358">
    <w:abstractNumId w:val="3"/>
  </w:num>
  <w:num w:numId="10" w16cid:durableId="1058936020">
    <w:abstractNumId w:val="10"/>
  </w:num>
  <w:num w:numId="11" w16cid:durableId="795175585">
    <w:abstractNumId w:val="7"/>
  </w:num>
  <w:num w:numId="12" w16cid:durableId="1474757628">
    <w:abstractNumId w:val="15"/>
  </w:num>
  <w:num w:numId="13" w16cid:durableId="534774571">
    <w:abstractNumId w:val="8"/>
  </w:num>
  <w:num w:numId="14" w16cid:durableId="1012073076">
    <w:abstractNumId w:val="6"/>
  </w:num>
  <w:num w:numId="15" w16cid:durableId="895776743">
    <w:abstractNumId w:val="0"/>
  </w:num>
  <w:num w:numId="16" w16cid:durableId="814418557">
    <w:abstractNumId w:val="9"/>
  </w:num>
  <w:num w:numId="17" w16cid:durableId="16613483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IE" w:vendorID="64" w:dllVersion="0" w:nlCheck="1" w:checkStyle="0"/>
  <w:activeWritingStyle w:appName="MSWord" w:lang="en-GB" w:vendorID="64" w:dllVersion="0"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B6"/>
    <w:rsid w:val="00003B76"/>
    <w:rsid w:val="00004325"/>
    <w:rsid w:val="00004B94"/>
    <w:rsid w:val="00005359"/>
    <w:rsid w:val="0000548A"/>
    <w:rsid w:val="000058B1"/>
    <w:rsid w:val="00006304"/>
    <w:rsid w:val="00006D5B"/>
    <w:rsid w:val="0001198E"/>
    <w:rsid w:val="000119A9"/>
    <w:rsid w:val="00013EF1"/>
    <w:rsid w:val="00015514"/>
    <w:rsid w:val="00017269"/>
    <w:rsid w:val="00017950"/>
    <w:rsid w:val="00017F46"/>
    <w:rsid w:val="0002123B"/>
    <w:rsid w:val="000218F5"/>
    <w:rsid w:val="000221FF"/>
    <w:rsid w:val="00023F43"/>
    <w:rsid w:val="00025E5B"/>
    <w:rsid w:val="000262C5"/>
    <w:rsid w:val="00026DC1"/>
    <w:rsid w:val="00027CAB"/>
    <w:rsid w:val="00030F5D"/>
    <w:rsid w:val="000316C4"/>
    <w:rsid w:val="000320F3"/>
    <w:rsid w:val="00032BFA"/>
    <w:rsid w:val="00032CE6"/>
    <w:rsid w:val="00035A5E"/>
    <w:rsid w:val="00036870"/>
    <w:rsid w:val="00036AE6"/>
    <w:rsid w:val="00041FE5"/>
    <w:rsid w:val="000426E9"/>
    <w:rsid w:val="000427B6"/>
    <w:rsid w:val="00043202"/>
    <w:rsid w:val="000437AF"/>
    <w:rsid w:val="00044966"/>
    <w:rsid w:val="000503B1"/>
    <w:rsid w:val="00050954"/>
    <w:rsid w:val="0005150D"/>
    <w:rsid w:val="000556AC"/>
    <w:rsid w:val="0006216C"/>
    <w:rsid w:val="00062CED"/>
    <w:rsid w:val="00062E0A"/>
    <w:rsid w:val="00063775"/>
    <w:rsid w:val="0006495B"/>
    <w:rsid w:val="00064B2B"/>
    <w:rsid w:val="000656BD"/>
    <w:rsid w:val="000661B6"/>
    <w:rsid w:val="000670B2"/>
    <w:rsid w:val="0007020D"/>
    <w:rsid w:val="00070FF2"/>
    <w:rsid w:val="00071D24"/>
    <w:rsid w:val="000733BF"/>
    <w:rsid w:val="00075A97"/>
    <w:rsid w:val="0007689C"/>
    <w:rsid w:val="00077106"/>
    <w:rsid w:val="00080664"/>
    <w:rsid w:val="00081332"/>
    <w:rsid w:val="0008139E"/>
    <w:rsid w:val="000836F7"/>
    <w:rsid w:val="00086898"/>
    <w:rsid w:val="000877A1"/>
    <w:rsid w:val="00087B19"/>
    <w:rsid w:val="000920D9"/>
    <w:rsid w:val="0009228C"/>
    <w:rsid w:val="00092350"/>
    <w:rsid w:val="00093C8E"/>
    <w:rsid w:val="00094E83"/>
    <w:rsid w:val="00096628"/>
    <w:rsid w:val="00096A59"/>
    <w:rsid w:val="00096B25"/>
    <w:rsid w:val="000977F7"/>
    <w:rsid w:val="00097B3C"/>
    <w:rsid w:val="000A03F6"/>
    <w:rsid w:val="000A1617"/>
    <w:rsid w:val="000A17F5"/>
    <w:rsid w:val="000A1B18"/>
    <w:rsid w:val="000A1B49"/>
    <w:rsid w:val="000A1D26"/>
    <w:rsid w:val="000A3EAD"/>
    <w:rsid w:val="000B135D"/>
    <w:rsid w:val="000B3880"/>
    <w:rsid w:val="000B39B6"/>
    <w:rsid w:val="000B5C3E"/>
    <w:rsid w:val="000B7B69"/>
    <w:rsid w:val="000C0033"/>
    <w:rsid w:val="000C08C0"/>
    <w:rsid w:val="000C16BF"/>
    <w:rsid w:val="000C2744"/>
    <w:rsid w:val="000C43F4"/>
    <w:rsid w:val="000C681A"/>
    <w:rsid w:val="000C74D8"/>
    <w:rsid w:val="000C7B6D"/>
    <w:rsid w:val="000D019B"/>
    <w:rsid w:val="000D023F"/>
    <w:rsid w:val="000D0E53"/>
    <w:rsid w:val="000D13DF"/>
    <w:rsid w:val="000D1CC0"/>
    <w:rsid w:val="000D2123"/>
    <w:rsid w:val="000D35CE"/>
    <w:rsid w:val="000D5EB4"/>
    <w:rsid w:val="000D6E2D"/>
    <w:rsid w:val="000D7852"/>
    <w:rsid w:val="000E0AE9"/>
    <w:rsid w:val="000E174F"/>
    <w:rsid w:val="000E18A7"/>
    <w:rsid w:val="000E312E"/>
    <w:rsid w:val="000E4B53"/>
    <w:rsid w:val="000E4C64"/>
    <w:rsid w:val="000E50D1"/>
    <w:rsid w:val="000E533B"/>
    <w:rsid w:val="000E5EA2"/>
    <w:rsid w:val="000E5FB5"/>
    <w:rsid w:val="000E73D1"/>
    <w:rsid w:val="000F3252"/>
    <w:rsid w:val="000F3C5E"/>
    <w:rsid w:val="000F44B6"/>
    <w:rsid w:val="000F4631"/>
    <w:rsid w:val="000F4CA2"/>
    <w:rsid w:val="000F7EDB"/>
    <w:rsid w:val="0010159D"/>
    <w:rsid w:val="001021BB"/>
    <w:rsid w:val="00103216"/>
    <w:rsid w:val="00103422"/>
    <w:rsid w:val="00104338"/>
    <w:rsid w:val="0010546A"/>
    <w:rsid w:val="00107309"/>
    <w:rsid w:val="001073C0"/>
    <w:rsid w:val="001104CF"/>
    <w:rsid w:val="00111598"/>
    <w:rsid w:val="00113D75"/>
    <w:rsid w:val="00115E94"/>
    <w:rsid w:val="001161B0"/>
    <w:rsid w:val="001209B3"/>
    <w:rsid w:val="001213E9"/>
    <w:rsid w:val="00124560"/>
    <w:rsid w:val="00125F1E"/>
    <w:rsid w:val="00127101"/>
    <w:rsid w:val="001277ED"/>
    <w:rsid w:val="00130061"/>
    <w:rsid w:val="00131395"/>
    <w:rsid w:val="0013139E"/>
    <w:rsid w:val="00131D48"/>
    <w:rsid w:val="00133F1D"/>
    <w:rsid w:val="00135179"/>
    <w:rsid w:val="00135B90"/>
    <w:rsid w:val="00135F7B"/>
    <w:rsid w:val="00137E51"/>
    <w:rsid w:val="001409EF"/>
    <w:rsid w:val="00142432"/>
    <w:rsid w:val="001432C6"/>
    <w:rsid w:val="00143DE0"/>
    <w:rsid w:val="00143F2E"/>
    <w:rsid w:val="00145028"/>
    <w:rsid w:val="00147320"/>
    <w:rsid w:val="001476C7"/>
    <w:rsid w:val="00147C69"/>
    <w:rsid w:val="00151513"/>
    <w:rsid w:val="00154304"/>
    <w:rsid w:val="001543EB"/>
    <w:rsid w:val="001573CF"/>
    <w:rsid w:val="00160E2A"/>
    <w:rsid w:val="001617A5"/>
    <w:rsid w:val="00161B1E"/>
    <w:rsid w:val="0016374E"/>
    <w:rsid w:val="0016394A"/>
    <w:rsid w:val="00163AE5"/>
    <w:rsid w:val="001645FB"/>
    <w:rsid w:val="00165866"/>
    <w:rsid w:val="00166AEE"/>
    <w:rsid w:val="00167C51"/>
    <w:rsid w:val="0017177F"/>
    <w:rsid w:val="00173138"/>
    <w:rsid w:val="00173A3B"/>
    <w:rsid w:val="00174491"/>
    <w:rsid w:val="00175F14"/>
    <w:rsid w:val="00176495"/>
    <w:rsid w:val="00176684"/>
    <w:rsid w:val="00176752"/>
    <w:rsid w:val="00176D84"/>
    <w:rsid w:val="00177970"/>
    <w:rsid w:val="00180818"/>
    <w:rsid w:val="001839C4"/>
    <w:rsid w:val="001860D5"/>
    <w:rsid w:val="0018763A"/>
    <w:rsid w:val="00187A93"/>
    <w:rsid w:val="0019047D"/>
    <w:rsid w:val="00192CBD"/>
    <w:rsid w:val="00194DEA"/>
    <w:rsid w:val="00195110"/>
    <w:rsid w:val="001968C8"/>
    <w:rsid w:val="00196C18"/>
    <w:rsid w:val="001970C2"/>
    <w:rsid w:val="001A0168"/>
    <w:rsid w:val="001A06BE"/>
    <w:rsid w:val="001A323F"/>
    <w:rsid w:val="001A38FA"/>
    <w:rsid w:val="001A4F81"/>
    <w:rsid w:val="001A77F0"/>
    <w:rsid w:val="001A792A"/>
    <w:rsid w:val="001A7C97"/>
    <w:rsid w:val="001B0112"/>
    <w:rsid w:val="001B03D7"/>
    <w:rsid w:val="001B0499"/>
    <w:rsid w:val="001B0DF6"/>
    <w:rsid w:val="001B131B"/>
    <w:rsid w:val="001B30DC"/>
    <w:rsid w:val="001B3216"/>
    <w:rsid w:val="001B47B6"/>
    <w:rsid w:val="001B4817"/>
    <w:rsid w:val="001B60DA"/>
    <w:rsid w:val="001B65DD"/>
    <w:rsid w:val="001C0241"/>
    <w:rsid w:val="001C0920"/>
    <w:rsid w:val="001C11AD"/>
    <w:rsid w:val="001C12AC"/>
    <w:rsid w:val="001C238A"/>
    <w:rsid w:val="001C3786"/>
    <w:rsid w:val="001C4EDB"/>
    <w:rsid w:val="001C5CB9"/>
    <w:rsid w:val="001C5F3A"/>
    <w:rsid w:val="001C6755"/>
    <w:rsid w:val="001C6B2E"/>
    <w:rsid w:val="001C6CF3"/>
    <w:rsid w:val="001D07E0"/>
    <w:rsid w:val="001D091B"/>
    <w:rsid w:val="001D1D77"/>
    <w:rsid w:val="001D2291"/>
    <w:rsid w:val="001D353A"/>
    <w:rsid w:val="001D4F55"/>
    <w:rsid w:val="001D7298"/>
    <w:rsid w:val="001D7555"/>
    <w:rsid w:val="001D771E"/>
    <w:rsid w:val="001D78C1"/>
    <w:rsid w:val="001D7996"/>
    <w:rsid w:val="001E0092"/>
    <w:rsid w:val="001E109B"/>
    <w:rsid w:val="001E1D9D"/>
    <w:rsid w:val="001E273D"/>
    <w:rsid w:val="001E46E3"/>
    <w:rsid w:val="001E5E65"/>
    <w:rsid w:val="001E6312"/>
    <w:rsid w:val="001E6A2C"/>
    <w:rsid w:val="001E6DFB"/>
    <w:rsid w:val="001E74CB"/>
    <w:rsid w:val="001F1E76"/>
    <w:rsid w:val="001F234D"/>
    <w:rsid w:val="001F2B3C"/>
    <w:rsid w:val="001F4D48"/>
    <w:rsid w:val="001F5A71"/>
    <w:rsid w:val="001F68F1"/>
    <w:rsid w:val="001F6F71"/>
    <w:rsid w:val="0020248C"/>
    <w:rsid w:val="0020348E"/>
    <w:rsid w:val="002038DB"/>
    <w:rsid w:val="002055CE"/>
    <w:rsid w:val="002076BB"/>
    <w:rsid w:val="00210427"/>
    <w:rsid w:val="00210F72"/>
    <w:rsid w:val="00210FE5"/>
    <w:rsid w:val="002112CF"/>
    <w:rsid w:val="00213364"/>
    <w:rsid w:val="002134C7"/>
    <w:rsid w:val="00213602"/>
    <w:rsid w:val="00214BEA"/>
    <w:rsid w:val="00214DB7"/>
    <w:rsid w:val="00214FAE"/>
    <w:rsid w:val="0021549E"/>
    <w:rsid w:val="0021557C"/>
    <w:rsid w:val="002155CF"/>
    <w:rsid w:val="00215B58"/>
    <w:rsid w:val="0021607A"/>
    <w:rsid w:val="002163F5"/>
    <w:rsid w:val="0021699E"/>
    <w:rsid w:val="0021752D"/>
    <w:rsid w:val="00217E52"/>
    <w:rsid w:val="00220C0D"/>
    <w:rsid w:val="002210E2"/>
    <w:rsid w:val="002226D9"/>
    <w:rsid w:val="00222997"/>
    <w:rsid w:val="002239EF"/>
    <w:rsid w:val="00223E0E"/>
    <w:rsid w:val="00224F1D"/>
    <w:rsid w:val="00224FD9"/>
    <w:rsid w:val="00224FFE"/>
    <w:rsid w:val="002266EE"/>
    <w:rsid w:val="00231661"/>
    <w:rsid w:val="00233544"/>
    <w:rsid w:val="00233DDD"/>
    <w:rsid w:val="002344AC"/>
    <w:rsid w:val="00234AEC"/>
    <w:rsid w:val="00234E59"/>
    <w:rsid w:val="00235395"/>
    <w:rsid w:val="00235554"/>
    <w:rsid w:val="002358E1"/>
    <w:rsid w:val="00236218"/>
    <w:rsid w:val="00237123"/>
    <w:rsid w:val="00242306"/>
    <w:rsid w:val="00244632"/>
    <w:rsid w:val="002465FB"/>
    <w:rsid w:val="00246D0B"/>
    <w:rsid w:val="00250029"/>
    <w:rsid w:val="00250BBE"/>
    <w:rsid w:val="00251CC5"/>
    <w:rsid w:val="00254961"/>
    <w:rsid w:val="00255054"/>
    <w:rsid w:val="0025547F"/>
    <w:rsid w:val="002554BB"/>
    <w:rsid w:val="00255F95"/>
    <w:rsid w:val="0026206F"/>
    <w:rsid w:val="00262B6B"/>
    <w:rsid w:val="002632D0"/>
    <w:rsid w:val="00263ED3"/>
    <w:rsid w:val="002643EF"/>
    <w:rsid w:val="0026454B"/>
    <w:rsid w:val="00264C07"/>
    <w:rsid w:val="00266844"/>
    <w:rsid w:val="002679CB"/>
    <w:rsid w:val="00267C79"/>
    <w:rsid w:val="002701EF"/>
    <w:rsid w:val="0027054A"/>
    <w:rsid w:val="00270BC6"/>
    <w:rsid w:val="00270D0D"/>
    <w:rsid w:val="00270DA3"/>
    <w:rsid w:val="0027302C"/>
    <w:rsid w:val="00273769"/>
    <w:rsid w:val="00273CBA"/>
    <w:rsid w:val="002750E5"/>
    <w:rsid w:val="00276315"/>
    <w:rsid w:val="00277A40"/>
    <w:rsid w:val="00280063"/>
    <w:rsid w:val="002805FC"/>
    <w:rsid w:val="0028251F"/>
    <w:rsid w:val="00282ACE"/>
    <w:rsid w:val="00283029"/>
    <w:rsid w:val="00283ACC"/>
    <w:rsid w:val="002845F7"/>
    <w:rsid w:val="00286656"/>
    <w:rsid w:val="0029026F"/>
    <w:rsid w:val="0029093A"/>
    <w:rsid w:val="0029188A"/>
    <w:rsid w:val="00291D0B"/>
    <w:rsid w:val="0029201C"/>
    <w:rsid w:val="00295088"/>
    <w:rsid w:val="0029629B"/>
    <w:rsid w:val="00297924"/>
    <w:rsid w:val="002A04B1"/>
    <w:rsid w:val="002A056D"/>
    <w:rsid w:val="002A0CC2"/>
    <w:rsid w:val="002A245A"/>
    <w:rsid w:val="002A3E4A"/>
    <w:rsid w:val="002A4CC3"/>
    <w:rsid w:val="002A546F"/>
    <w:rsid w:val="002A5866"/>
    <w:rsid w:val="002A589A"/>
    <w:rsid w:val="002A7060"/>
    <w:rsid w:val="002A717C"/>
    <w:rsid w:val="002A7F5E"/>
    <w:rsid w:val="002B0175"/>
    <w:rsid w:val="002B0E81"/>
    <w:rsid w:val="002B1137"/>
    <w:rsid w:val="002B43E1"/>
    <w:rsid w:val="002B7DBF"/>
    <w:rsid w:val="002B7DC3"/>
    <w:rsid w:val="002C1129"/>
    <w:rsid w:val="002C160E"/>
    <w:rsid w:val="002C23E6"/>
    <w:rsid w:val="002C2A4E"/>
    <w:rsid w:val="002C2AE0"/>
    <w:rsid w:val="002C2C5A"/>
    <w:rsid w:val="002C2EC6"/>
    <w:rsid w:val="002C3209"/>
    <w:rsid w:val="002C3EC5"/>
    <w:rsid w:val="002C4140"/>
    <w:rsid w:val="002C5E4E"/>
    <w:rsid w:val="002C6862"/>
    <w:rsid w:val="002C6D47"/>
    <w:rsid w:val="002C7C45"/>
    <w:rsid w:val="002C7ED5"/>
    <w:rsid w:val="002D3EDE"/>
    <w:rsid w:val="002D48AF"/>
    <w:rsid w:val="002D4B8B"/>
    <w:rsid w:val="002D579E"/>
    <w:rsid w:val="002D5CDC"/>
    <w:rsid w:val="002D69F7"/>
    <w:rsid w:val="002D6F1C"/>
    <w:rsid w:val="002D7416"/>
    <w:rsid w:val="002E3007"/>
    <w:rsid w:val="002E47B6"/>
    <w:rsid w:val="002E605B"/>
    <w:rsid w:val="002F06BF"/>
    <w:rsid w:val="002F170C"/>
    <w:rsid w:val="002F21DA"/>
    <w:rsid w:val="002F3161"/>
    <w:rsid w:val="002F4672"/>
    <w:rsid w:val="002F4ED6"/>
    <w:rsid w:val="002F53C2"/>
    <w:rsid w:val="00300570"/>
    <w:rsid w:val="00301081"/>
    <w:rsid w:val="00304CF7"/>
    <w:rsid w:val="00306F14"/>
    <w:rsid w:val="0030790B"/>
    <w:rsid w:val="003103EA"/>
    <w:rsid w:val="0031220F"/>
    <w:rsid w:val="00312A73"/>
    <w:rsid w:val="003134AE"/>
    <w:rsid w:val="00314AD7"/>
    <w:rsid w:val="00314CBB"/>
    <w:rsid w:val="003161CA"/>
    <w:rsid w:val="00316D84"/>
    <w:rsid w:val="00322950"/>
    <w:rsid w:val="00322AF7"/>
    <w:rsid w:val="00323AAE"/>
    <w:rsid w:val="00324850"/>
    <w:rsid w:val="003308CC"/>
    <w:rsid w:val="003320E8"/>
    <w:rsid w:val="00332899"/>
    <w:rsid w:val="00333089"/>
    <w:rsid w:val="00334ECD"/>
    <w:rsid w:val="003355FA"/>
    <w:rsid w:val="00336844"/>
    <w:rsid w:val="00336E01"/>
    <w:rsid w:val="00340C16"/>
    <w:rsid w:val="0034168D"/>
    <w:rsid w:val="00341CF7"/>
    <w:rsid w:val="00343C7B"/>
    <w:rsid w:val="00344384"/>
    <w:rsid w:val="00344528"/>
    <w:rsid w:val="003448A2"/>
    <w:rsid w:val="00345858"/>
    <w:rsid w:val="00345B17"/>
    <w:rsid w:val="00346275"/>
    <w:rsid w:val="003479C3"/>
    <w:rsid w:val="00347AE5"/>
    <w:rsid w:val="00350A14"/>
    <w:rsid w:val="003534CA"/>
    <w:rsid w:val="0035383C"/>
    <w:rsid w:val="00353F2B"/>
    <w:rsid w:val="0035463A"/>
    <w:rsid w:val="00354827"/>
    <w:rsid w:val="00357090"/>
    <w:rsid w:val="003576A9"/>
    <w:rsid w:val="00363F50"/>
    <w:rsid w:val="00363FEE"/>
    <w:rsid w:val="00364B10"/>
    <w:rsid w:val="0036667E"/>
    <w:rsid w:val="00367769"/>
    <w:rsid w:val="00373E27"/>
    <w:rsid w:val="00374AB0"/>
    <w:rsid w:val="003751B3"/>
    <w:rsid w:val="003757FF"/>
    <w:rsid w:val="00380C97"/>
    <w:rsid w:val="003811C5"/>
    <w:rsid w:val="00384ED5"/>
    <w:rsid w:val="00386245"/>
    <w:rsid w:val="00386571"/>
    <w:rsid w:val="00387D7F"/>
    <w:rsid w:val="0039073B"/>
    <w:rsid w:val="00390840"/>
    <w:rsid w:val="00390BA4"/>
    <w:rsid w:val="003936E6"/>
    <w:rsid w:val="0039370E"/>
    <w:rsid w:val="00394A71"/>
    <w:rsid w:val="00394BA9"/>
    <w:rsid w:val="00395340"/>
    <w:rsid w:val="00396145"/>
    <w:rsid w:val="00397C96"/>
    <w:rsid w:val="003A00F2"/>
    <w:rsid w:val="003A0777"/>
    <w:rsid w:val="003A3939"/>
    <w:rsid w:val="003A43A1"/>
    <w:rsid w:val="003A5450"/>
    <w:rsid w:val="003A5627"/>
    <w:rsid w:val="003A5A96"/>
    <w:rsid w:val="003A6C1E"/>
    <w:rsid w:val="003A6DF6"/>
    <w:rsid w:val="003A7CDE"/>
    <w:rsid w:val="003B148C"/>
    <w:rsid w:val="003B3550"/>
    <w:rsid w:val="003B46B3"/>
    <w:rsid w:val="003B49B5"/>
    <w:rsid w:val="003B6502"/>
    <w:rsid w:val="003B7D6D"/>
    <w:rsid w:val="003C0675"/>
    <w:rsid w:val="003C0A47"/>
    <w:rsid w:val="003C1A6E"/>
    <w:rsid w:val="003C30FB"/>
    <w:rsid w:val="003C3C0F"/>
    <w:rsid w:val="003C4614"/>
    <w:rsid w:val="003C50EA"/>
    <w:rsid w:val="003C72F5"/>
    <w:rsid w:val="003C7E3B"/>
    <w:rsid w:val="003D13E2"/>
    <w:rsid w:val="003D189E"/>
    <w:rsid w:val="003D18D9"/>
    <w:rsid w:val="003D229A"/>
    <w:rsid w:val="003D3C18"/>
    <w:rsid w:val="003D5401"/>
    <w:rsid w:val="003E0115"/>
    <w:rsid w:val="003E1E5A"/>
    <w:rsid w:val="003E444A"/>
    <w:rsid w:val="003E4D5C"/>
    <w:rsid w:val="003E51F9"/>
    <w:rsid w:val="003E59CE"/>
    <w:rsid w:val="003F0840"/>
    <w:rsid w:val="003F0DF7"/>
    <w:rsid w:val="003F0EF3"/>
    <w:rsid w:val="003F0FB0"/>
    <w:rsid w:val="003F1734"/>
    <w:rsid w:val="003F1878"/>
    <w:rsid w:val="003F1937"/>
    <w:rsid w:val="003F3DBA"/>
    <w:rsid w:val="003F6C54"/>
    <w:rsid w:val="003F7575"/>
    <w:rsid w:val="0040091C"/>
    <w:rsid w:val="004030B0"/>
    <w:rsid w:val="00403B09"/>
    <w:rsid w:val="00405218"/>
    <w:rsid w:val="004056C6"/>
    <w:rsid w:val="00405806"/>
    <w:rsid w:val="00406126"/>
    <w:rsid w:val="00406DE7"/>
    <w:rsid w:val="00407EF0"/>
    <w:rsid w:val="00412349"/>
    <w:rsid w:val="004128D1"/>
    <w:rsid w:val="00413522"/>
    <w:rsid w:val="00414EC2"/>
    <w:rsid w:val="0041504F"/>
    <w:rsid w:val="004163B2"/>
    <w:rsid w:val="00420261"/>
    <w:rsid w:val="0042175F"/>
    <w:rsid w:val="0042183F"/>
    <w:rsid w:val="00424C9E"/>
    <w:rsid w:val="0042592E"/>
    <w:rsid w:val="00426C02"/>
    <w:rsid w:val="0042728E"/>
    <w:rsid w:val="00427C3A"/>
    <w:rsid w:val="00430CEE"/>
    <w:rsid w:val="00430E33"/>
    <w:rsid w:val="0043162D"/>
    <w:rsid w:val="00431E96"/>
    <w:rsid w:val="00434559"/>
    <w:rsid w:val="004362CD"/>
    <w:rsid w:val="00437331"/>
    <w:rsid w:val="00437E3F"/>
    <w:rsid w:val="00440C2C"/>
    <w:rsid w:val="00440E90"/>
    <w:rsid w:val="0044120E"/>
    <w:rsid w:val="00442166"/>
    <w:rsid w:val="004436C1"/>
    <w:rsid w:val="004437CB"/>
    <w:rsid w:val="004451F3"/>
    <w:rsid w:val="004461DB"/>
    <w:rsid w:val="004473AD"/>
    <w:rsid w:val="004511A0"/>
    <w:rsid w:val="00451AEB"/>
    <w:rsid w:val="004524C9"/>
    <w:rsid w:val="00454279"/>
    <w:rsid w:val="00454859"/>
    <w:rsid w:val="00454C36"/>
    <w:rsid w:val="00454E07"/>
    <w:rsid w:val="00457578"/>
    <w:rsid w:val="00462A52"/>
    <w:rsid w:val="00462E3E"/>
    <w:rsid w:val="0046396A"/>
    <w:rsid w:val="00464557"/>
    <w:rsid w:val="00465D4B"/>
    <w:rsid w:val="00467A19"/>
    <w:rsid w:val="00470B22"/>
    <w:rsid w:val="0047381C"/>
    <w:rsid w:val="004767F6"/>
    <w:rsid w:val="00476EE0"/>
    <w:rsid w:val="0047784E"/>
    <w:rsid w:val="004779BE"/>
    <w:rsid w:val="00480953"/>
    <w:rsid w:val="00482F33"/>
    <w:rsid w:val="0048367F"/>
    <w:rsid w:val="00484896"/>
    <w:rsid w:val="00486005"/>
    <w:rsid w:val="00487635"/>
    <w:rsid w:val="00487E74"/>
    <w:rsid w:val="004905C4"/>
    <w:rsid w:val="004918E2"/>
    <w:rsid w:val="004920A2"/>
    <w:rsid w:val="00492771"/>
    <w:rsid w:val="00492A76"/>
    <w:rsid w:val="0049333E"/>
    <w:rsid w:val="00494896"/>
    <w:rsid w:val="00495F0E"/>
    <w:rsid w:val="004964FE"/>
    <w:rsid w:val="004A0638"/>
    <w:rsid w:val="004A0A44"/>
    <w:rsid w:val="004A1952"/>
    <w:rsid w:val="004A2BA2"/>
    <w:rsid w:val="004A2C80"/>
    <w:rsid w:val="004A2FF0"/>
    <w:rsid w:val="004A4065"/>
    <w:rsid w:val="004A4920"/>
    <w:rsid w:val="004A4CE4"/>
    <w:rsid w:val="004A51FF"/>
    <w:rsid w:val="004A5292"/>
    <w:rsid w:val="004A63E2"/>
    <w:rsid w:val="004B01AA"/>
    <w:rsid w:val="004B4536"/>
    <w:rsid w:val="004B5540"/>
    <w:rsid w:val="004B6038"/>
    <w:rsid w:val="004B63F0"/>
    <w:rsid w:val="004C1534"/>
    <w:rsid w:val="004C1C38"/>
    <w:rsid w:val="004C2437"/>
    <w:rsid w:val="004C2722"/>
    <w:rsid w:val="004C2B9B"/>
    <w:rsid w:val="004C57FB"/>
    <w:rsid w:val="004C6EFE"/>
    <w:rsid w:val="004D1C4C"/>
    <w:rsid w:val="004D34AF"/>
    <w:rsid w:val="004D3ABC"/>
    <w:rsid w:val="004D7498"/>
    <w:rsid w:val="004D74EA"/>
    <w:rsid w:val="004E015C"/>
    <w:rsid w:val="004E1CFA"/>
    <w:rsid w:val="004E481E"/>
    <w:rsid w:val="004E6327"/>
    <w:rsid w:val="004E65B4"/>
    <w:rsid w:val="004E6EEA"/>
    <w:rsid w:val="004E6F55"/>
    <w:rsid w:val="004E751D"/>
    <w:rsid w:val="004E7BCC"/>
    <w:rsid w:val="004E7E2B"/>
    <w:rsid w:val="004F1307"/>
    <w:rsid w:val="004F1AB0"/>
    <w:rsid w:val="004F2B8E"/>
    <w:rsid w:val="004F3142"/>
    <w:rsid w:val="004F4B94"/>
    <w:rsid w:val="004F6649"/>
    <w:rsid w:val="00500AD0"/>
    <w:rsid w:val="00500E9E"/>
    <w:rsid w:val="00500FEA"/>
    <w:rsid w:val="005034F3"/>
    <w:rsid w:val="00504FB2"/>
    <w:rsid w:val="00506F8E"/>
    <w:rsid w:val="00513C94"/>
    <w:rsid w:val="00514049"/>
    <w:rsid w:val="00514459"/>
    <w:rsid w:val="00516B76"/>
    <w:rsid w:val="00516F43"/>
    <w:rsid w:val="00517A96"/>
    <w:rsid w:val="005201F3"/>
    <w:rsid w:val="005214EF"/>
    <w:rsid w:val="00523CBA"/>
    <w:rsid w:val="00523ED5"/>
    <w:rsid w:val="00524315"/>
    <w:rsid w:val="00525C02"/>
    <w:rsid w:val="00526C2E"/>
    <w:rsid w:val="00527986"/>
    <w:rsid w:val="00527C9C"/>
    <w:rsid w:val="00530CF0"/>
    <w:rsid w:val="005324B8"/>
    <w:rsid w:val="00532567"/>
    <w:rsid w:val="005362AF"/>
    <w:rsid w:val="005366A4"/>
    <w:rsid w:val="00540225"/>
    <w:rsid w:val="00540C75"/>
    <w:rsid w:val="00540E20"/>
    <w:rsid w:val="0054104A"/>
    <w:rsid w:val="00541828"/>
    <w:rsid w:val="005431C9"/>
    <w:rsid w:val="00543A4B"/>
    <w:rsid w:val="00543E9F"/>
    <w:rsid w:val="00544004"/>
    <w:rsid w:val="00544403"/>
    <w:rsid w:val="00544A58"/>
    <w:rsid w:val="005462E6"/>
    <w:rsid w:val="005479EB"/>
    <w:rsid w:val="00550C5B"/>
    <w:rsid w:val="00551338"/>
    <w:rsid w:val="005514E0"/>
    <w:rsid w:val="0055153A"/>
    <w:rsid w:val="00551C08"/>
    <w:rsid w:val="00553B89"/>
    <w:rsid w:val="005541E8"/>
    <w:rsid w:val="00554E29"/>
    <w:rsid w:val="0055542F"/>
    <w:rsid w:val="005561B2"/>
    <w:rsid w:val="005579ED"/>
    <w:rsid w:val="00557B3E"/>
    <w:rsid w:val="00557BAE"/>
    <w:rsid w:val="005611CE"/>
    <w:rsid w:val="00561282"/>
    <w:rsid w:val="00561659"/>
    <w:rsid w:val="005616CA"/>
    <w:rsid w:val="0056378E"/>
    <w:rsid w:val="005642F7"/>
    <w:rsid w:val="00564ADF"/>
    <w:rsid w:val="0056643C"/>
    <w:rsid w:val="00566EF1"/>
    <w:rsid w:val="00571A1B"/>
    <w:rsid w:val="00572DBD"/>
    <w:rsid w:val="005735F9"/>
    <w:rsid w:val="0057367C"/>
    <w:rsid w:val="005749DE"/>
    <w:rsid w:val="005760D8"/>
    <w:rsid w:val="005764D5"/>
    <w:rsid w:val="005765AD"/>
    <w:rsid w:val="0057661B"/>
    <w:rsid w:val="00577210"/>
    <w:rsid w:val="00580699"/>
    <w:rsid w:val="0058248E"/>
    <w:rsid w:val="00584676"/>
    <w:rsid w:val="00584CDE"/>
    <w:rsid w:val="00585CA7"/>
    <w:rsid w:val="00587311"/>
    <w:rsid w:val="0058736E"/>
    <w:rsid w:val="005875A6"/>
    <w:rsid w:val="00587763"/>
    <w:rsid w:val="00587797"/>
    <w:rsid w:val="00587F1E"/>
    <w:rsid w:val="00591981"/>
    <w:rsid w:val="00591C4A"/>
    <w:rsid w:val="005929D6"/>
    <w:rsid w:val="00594D76"/>
    <w:rsid w:val="00595078"/>
    <w:rsid w:val="00596183"/>
    <w:rsid w:val="00596B22"/>
    <w:rsid w:val="005A24FD"/>
    <w:rsid w:val="005A5955"/>
    <w:rsid w:val="005A6000"/>
    <w:rsid w:val="005A642F"/>
    <w:rsid w:val="005A72FF"/>
    <w:rsid w:val="005A7F6C"/>
    <w:rsid w:val="005B160E"/>
    <w:rsid w:val="005B2978"/>
    <w:rsid w:val="005B30A0"/>
    <w:rsid w:val="005B34DA"/>
    <w:rsid w:val="005B4657"/>
    <w:rsid w:val="005B57C9"/>
    <w:rsid w:val="005B66E1"/>
    <w:rsid w:val="005C01E1"/>
    <w:rsid w:val="005C1227"/>
    <w:rsid w:val="005C1901"/>
    <w:rsid w:val="005C1E57"/>
    <w:rsid w:val="005C1F55"/>
    <w:rsid w:val="005C2029"/>
    <w:rsid w:val="005C253D"/>
    <w:rsid w:val="005C2B64"/>
    <w:rsid w:val="005C35EE"/>
    <w:rsid w:val="005C4A85"/>
    <w:rsid w:val="005C4B1C"/>
    <w:rsid w:val="005C536B"/>
    <w:rsid w:val="005C5A72"/>
    <w:rsid w:val="005C612C"/>
    <w:rsid w:val="005C7543"/>
    <w:rsid w:val="005C766E"/>
    <w:rsid w:val="005D07D7"/>
    <w:rsid w:val="005D14C8"/>
    <w:rsid w:val="005D3150"/>
    <w:rsid w:val="005D57F3"/>
    <w:rsid w:val="005D605C"/>
    <w:rsid w:val="005D775E"/>
    <w:rsid w:val="005D779D"/>
    <w:rsid w:val="005E16AB"/>
    <w:rsid w:val="005E2038"/>
    <w:rsid w:val="005E240E"/>
    <w:rsid w:val="005E31EC"/>
    <w:rsid w:val="005E382E"/>
    <w:rsid w:val="005E3A7A"/>
    <w:rsid w:val="005E3C81"/>
    <w:rsid w:val="005E404B"/>
    <w:rsid w:val="005E5613"/>
    <w:rsid w:val="005E79D4"/>
    <w:rsid w:val="005E7C8B"/>
    <w:rsid w:val="005F131F"/>
    <w:rsid w:val="005F1B0D"/>
    <w:rsid w:val="005F1EAD"/>
    <w:rsid w:val="005F23C5"/>
    <w:rsid w:val="005F5734"/>
    <w:rsid w:val="005F5C9E"/>
    <w:rsid w:val="005F756E"/>
    <w:rsid w:val="005F7A79"/>
    <w:rsid w:val="00600D88"/>
    <w:rsid w:val="006035B4"/>
    <w:rsid w:val="0060363A"/>
    <w:rsid w:val="006115A1"/>
    <w:rsid w:val="006149D3"/>
    <w:rsid w:val="0061537D"/>
    <w:rsid w:val="00615C4A"/>
    <w:rsid w:val="00616BBE"/>
    <w:rsid w:val="00617A31"/>
    <w:rsid w:val="00621396"/>
    <w:rsid w:val="006234A1"/>
    <w:rsid w:val="0062703E"/>
    <w:rsid w:val="00630571"/>
    <w:rsid w:val="006311F9"/>
    <w:rsid w:val="00631932"/>
    <w:rsid w:val="006348E1"/>
    <w:rsid w:val="006349C4"/>
    <w:rsid w:val="00635ADE"/>
    <w:rsid w:val="006364B4"/>
    <w:rsid w:val="00636791"/>
    <w:rsid w:val="00637908"/>
    <w:rsid w:val="0064046C"/>
    <w:rsid w:val="006406CC"/>
    <w:rsid w:val="00641460"/>
    <w:rsid w:val="006419C0"/>
    <w:rsid w:val="00643D7B"/>
    <w:rsid w:val="0065003E"/>
    <w:rsid w:val="00652DE3"/>
    <w:rsid w:val="006539F4"/>
    <w:rsid w:val="00654B76"/>
    <w:rsid w:val="00655313"/>
    <w:rsid w:val="00660279"/>
    <w:rsid w:val="0066053B"/>
    <w:rsid w:val="00660672"/>
    <w:rsid w:val="006607C2"/>
    <w:rsid w:val="00660DD5"/>
    <w:rsid w:val="00661174"/>
    <w:rsid w:val="00663D32"/>
    <w:rsid w:val="00663F73"/>
    <w:rsid w:val="00664881"/>
    <w:rsid w:val="006652DD"/>
    <w:rsid w:val="0066547D"/>
    <w:rsid w:val="00670078"/>
    <w:rsid w:val="0067041A"/>
    <w:rsid w:val="00671E6A"/>
    <w:rsid w:val="0067276C"/>
    <w:rsid w:val="00672842"/>
    <w:rsid w:val="00672F3F"/>
    <w:rsid w:val="00672FA3"/>
    <w:rsid w:val="006754A2"/>
    <w:rsid w:val="00676611"/>
    <w:rsid w:val="00682ACC"/>
    <w:rsid w:val="006834E2"/>
    <w:rsid w:val="006837DA"/>
    <w:rsid w:val="00684FAE"/>
    <w:rsid w:val="006854E6"/>
    <w:rsid w:val="006877ED"/>
    <w:rsid w:val="006966E9"/>
    <w:rsid w:val="00696FB6"/>
    <w:rsid w:val="006A156B"/>
    <w:rsid w:val="006A3D5B"/>
    <w:rsid w:val="006A6070"/>
    <w:rsid w:val="006A6A02"/>
    <w:rsid w:val="006A7DCC"/>
    <w:rsid w:val="006B0182"/>
    <w:rsid w:val="006B1030"/>
    <w:rsid w:val="006B1824"/>
    <w:rsid w:val="006B2C34"/>
    <w:rsid w:val="006B491D"/>
    <w:rsid w:val="006B61C8"/>
    <w:rsid w:val="006B6680"/>
    <w:rsid w:val="006B796F"/>
    <w:rsid w:val="006C00F1"/>
    <w:rsid w:val="006C03F6"/>
    <w:rsid w:val="006C20BD"/>
    <w:rsid w:val="006C2A36"/>
    <w:rsid w:val="006C42A0"/>
    <w:rsid w:val="006C4DC6"/>
    <w:rsid w:val="006C51F5"/>
    <w:rsid w:val="006C5AB9"/>
    <w:rsid w:val="006C79DA"/>
    <w:rsid w:val="006C7ACF"/>
    <w:rsid w:val="006C7CD3"/>
    <w:rsid w:val="006D011F"/>
    <w:rsid w:val="006D032A"/>
    <w:rsid w:val="006D0D44"/>
    <w:rsid w:val="006D200F"/>
    <w:rsid w:val="006D2A44"/>
    <w:rsid w:val="006D2AAC"/>
    <w:rsid w:val="006D402A"/>
    <w:rsid w:val="006D62C5"/>
    <w:rsid w:val="006E0683"/>
    <w:rsid w:val="006E0A1A"/>
    <w:rsid w:val="006E2A11"/>
    <w:rsid w:val="006E4474"/>
    <w:rsid w:val="006E4742"/>
    <w:rsid w:val="006F1A39"/>
    <w:rsid w:val="006F3266"/>
    <w:rsid w:val="006F361F"/>
    <w:rsid w:val="006F4116"/>
    <w:rsid w:val="006F632C"/>
    <w:rsid w:val="006F7307"/>
    <w:rsid w:val="006F73D2"/>
    <w:rsid w:val="007005F6"/>
    <w:rsid w:val="00701E4B"/>
    <w:rsid w:val="00701F3B"/>
    <w:rsid w:val="00702FB0"/>
    <w:rsid w:val="00703082"/>
    <w:rsid w:val="007041BD"/>
    <w:rsid w:val="00706962"/>
    <w:rsid w:val="00707D9C"/>
    <w:rsid w:val="00710311"/>
    <w:rsid w:val="00710828"/>
    <w:rsid w:val="007146D2"/>
    <w:rsid w:val="00714E70"/>
    <w:rsid w:val="00715011"/>
    <w:rsid w:val="007158BC"/>
    <w:rsid w:val="00717C02"/>
    <w:rsid w:val="0072081C"/>
    <w:rsid w:val="00721730"/>
    <w:rsid w:val="00721D4E"/>
    <w:rsid w:val="0072387F"/>
    <w:rsid w:val="00724C94"/>
    <w:rsid w:val="00727667"/>
    <w:rsid w:val="007278E7"/>
    <w:rsid w:val="007301CF"/>
    <w:rsid w:val="00730AF1"/>
    <w:rsid w:val="00731FAB"/>
    <w:rsid w:val="0073380F"/>
    <w:rsid w:val="0073403E"/>
    <w:rsid w:val="00734CE3"/>
    <w:rsid w:val="00734E19"/>
    <w:rsid w:val="007355DC"/>
    <w:rsid w:val="0073566B"/>
    <w:rsid w:val="00735A69"/>
    <w:rsid w:val="00735B9A"/>
    <w:rsid w:val="0074062C"/>
    <w:rsid w:val="0074096D"/>
    <w:rsid w:val="00741599"/>
    <w:rsid w:val="0074234B"/>
    <w:rsid w:val="00743720"/>
    <w:rsid w:val="00745A2C"/>
    <w:rsid w:val="007467D6"/>
    <w:rsid w:val="00746D77"/>
    <w:rsid w:val="00746DF8"/>
    <w:rsid w:val="00747C1A"/>
    <w:rsid w:val="00750CA0"/>
    <w:rsid w:val="00751C4D"/>
    <w:rsid w:val="00752A5C"/>
    <w:rsid w:val="00752DBE"/>
    <w:rsid w:val="00752EB9"/>
    <w:rsid w:val="007531C2"/>
    <w:rsid w:val="007535A7"/>
    <w:rsid w:val="007537CB"/>
    <w:rsid w:val="007548C2"/>
    <w:rsid w:val="00755B16"/>
    <w:rsid w:val="00761250"/>
    <w:rsid w:val="00763515"/>
    <w:rsid w:val="007663DF"/>
    <w:rsid w:val="00766545"/>
    <w:rsid w:val="007675D6"/>
    <w:rsid w:val="00767737"/>
    <w:rsid w:val="00770FB7"/>
    <w:rsid w:val="007716E0"/>
    <w:rsid w:val="00772C8C"/>
    <w:rsid w:val="00774351"/>
    <w:rsid w:val="00774677"/>
    <w:rsid w:val="00775A0F"/>
    <w:rsid w:val="00777467"/>
    <w:rsid w:val="00777C59"/>
    <w:rsid w:val="0078025C"/>
    <w:rsid w:val="00781404"/>
    <w:rsid w:val="00781684"/>
    <w:rsid w:val="0078249C"/>
    <w:rsid w:val="00783EE0"/>
    <w:rsid w:val="007846C1"/>
    <w:rsid w:val="0078478D"/>
    <w:rsid w:val="00785F4C"/>
    <w:rsid w:val="00786357"/>
    <w:rsid w:val="00786752"/>
    <w:rsid w:val="00787671"/>
    <w:rsid w:val="00787BD1"/>
    <w:rsid w:val="00791F98"/>
    <w:rsid w:val="00792A59"/>
    <w:rsid w:val="00793223"/>
    <w:rsid w:val="0079399E"/>
    <w:rsid w:val="00794165"/>
    <w:rsid w:val="00794507"/>
    <w:rsid w:val="00794ACE"/>
    <w:rsid w:val="00795025"/>
    <w:rsid w:val="00795115"/>
    <w:rsid w:val="00797128"/>
    <w:rsid w:val="00797766"/>
    <w:rsid w:val="007A177B"/>
    <w:rsid w:val="007A1E60"/>
    <w:rsid w:val="007A25A4"/>
    <w:rsid w:val="007A3580"/>
    <w:rsid w:val="007A40D8"/>
    <w:rsid w:val="007A413E"/>
    <w:rsid w:val="007A44FB"/>
    <w:rsid w:val="007A52F6"/>
    <w:rsid w:val="007A6143"/>
    <w:rsid w:val="007A7734"/>
    <w:rsid w:val="007B00FB"/>
    <w:rsid w:val="007B0DC8"/>
    <w:rsid w:val="007B0F44"/>
    <w:rsid w:val="007B3AD8"/>
    <w:rsid w:val="007B7068"/>
    <w:rsid w:val="007C026A"/>
    <w:rsid w:val="007C09A6"/>
    <w:rsid w:val="007C0E45"/>
    <w:rsid w:val="007C368A"/>
    <w:rsid w:val="007C47E8"/>
    <w:rsid w:val="007C5BE0"/>
    <w:rsid w:val="007C7E6D"/>
    <w:rsid w:val="007D1B05"/>
    <w:rsid w:val="007D2610"/>
    <w:rsid w:val="007D37BC"/>
    <w:rsid w:val="007D4832"/>
    <w:rsid w:val="007D7467"/>
    <w:rsid w:val="007D7D55"/>
    <w:rsid w:val="007E1858"/>
    <w:rsid w:val="007E195F"/>
    <w:rsid w:val="007E2191"/>
    <w:rsid w:val="007E35AA"/>
    <w:rsid w:val="007E3FC8"/>
    <w:rsid w:val="007E5B7C"/>
    <w:rsid w:val="007E7259"/>
    <w:rsid w:val="007E73E5"/>
    <w:rsid w:val="007E7647"/>
    <w:rsid w:val="007E7890"/>
    <w:rsid w:val="007E7977"/>
    <w:rsid w:val="007F1FA2"/>
    <w:rsid w:val="007F2359"/>
    <w:rsid w:val="007F3080"/>
    <w:rsid w:val="007F35B2"/>
    <w:rsid w:val="007F4950"/>
    <w:rsid w:val="007F4CD5"/>
    <w:rsid w:val="00800F80"/>
    <w:rsid w:val="00801287"/>
    <w:rsid w:val="00801E05"/>
    <w:rsid w:val="0080204B"/>
    <w:rsid w:val="00803070"/>
    <w:rsid w:val="00803198"/>
    <w:rsid w:val="008039ED"/>
    <w:rsid w:val="00803FE7"/>
    <w:rsid w:val="0080436D"/>
    <w:rsid w:val="00804866"/>
    <w:rsid w:val="00804D83"/>
    <w:rsid w:val="00807E41"/>
    <w:rsid w:val="008117E7"/>
    <w:rsid w:val="0081268A"/>
    <w:rsid w:val="00812FF2"/>
    <w:rsid w:val="00813ED4"/>
    <w:rsid w:val="00814B11"/>
    <w:rsid w:val="008168C4"/>
    <w:rsid w:val="00817194"/>
    <w:rsid w:val="00817D35"/>
    <w:rsid w:val="008212D3"/>
    <w:rsid w:val="008213BA"/>
    <w:rsid w:val="008245BC"/>
    <w:rsid w:val="00824DBF"/>
    <w:rsid w:val="008254C4"/>
    <w:rsid w:val="008256E7"/>
    <w:rsid w:val="00825F81"/>
    <w:rsid w:val="0082624F"/>
    <w:rsid w:val="0082753E"/>
    <w:rsid w:val="00830872"/>
    <w:rsid w:val="00832459"/>
    <w:rsid w:val="0083303A"/>
    <w:rsid w:val="00833988"/>
    <w:rsid w:val="00834F64"/>
    <w:rsid w:val="008358AF"/>
    <w:rsid w:val="008408F4"/>
    <w:rsid w:val="008414B8"/>
    <w:rsid w:val="008422C8"/>
    <w:rsid w:val="00843FF3"/>
    <w:rsid w:val="00847666"/>
    <w:rsid w:val="008515C7"/>
    <w:rsid w:val="00851963"/>
    <w:rsid w:val="00853B51"/>
    <w:rsid w:val="0085690B"/>
    <w:rsid w:val="008574E4"/>
    <w:rsid w:val="00857CA9"/>
    <w:rsid w:val="00857EA2"/>
    <w:rsid w:val="008629EE"/>
    <w:rsid w:val="008636BC"/>
    <w:rsid w:val="008660FD"/>
    <w:rsid w:val="00866819"/>
    <w:rsid w:val="00866949"/>
    <w:rsid w:val="008758F0"/>
    <w:rsid w:val="00875D60"/>
    <w:rsid w:val="00877991"/>
    <w:rsid w:val="00881AC4"/>
    <w:rsid w:val="00884D4C"/>
    <w:rsid w:val="00884DA2"/>
    <w:rsid w:val="008856D5"/>
    <w:rsid w:val="0088669B"/>
    <w:rsid w:val="00887D64"/>
    <w:rsid w:val="00891637"/>
    <w:rsid w:val="00891897"/>
    <w:rsid w:val="008927EC"/>
    <w:rsid w:val="00892A5A"/>
    <w:rsid w:val="00892CE6"/>
    <w:rsid w:val="00892E0C"/>
    <w:rsid w:val="00893B52"/>
    <w:rsid w:val="0089408C"/>
    <w:rsid w:val="00894592"/>
    <w:rsid w:val="00895690"/>
    <w:rsid w:val="00895EE7"/>
    <w:rsid w:val="00897F66"/>
    <w:rsid w:val="008A076B"/>
    <w:rsid w:val="008A27CC"/>
    <w:rsid w:val="008A3163"/>
    <w:rsid w:val="008A38BD"/>
    <w:rsid w:val="008A4A5A"/>
    <w:rsid w:val="008A4BE2"/>
    <w:rsid w:val="008A528A"/>
    <w:rsid w:val="008A5FC6"/>
    <w:rsid w:val="008A626B"/>
    <w:rsid w:val="008A6525"/>
    <w:rsid w:val="008A6687"/>
    <w:rsid w:val="008A6CC4"/>
    <w:rsid w:val="008B0163"/>
    <w:rsid w:val="008B1014"/>
    <w:rsid w:val="008B18AA"/>
    <w:rsid w:val="008B19A1"/>
    <w:rsid w:val="008B333F"/>
    <w:rsid w:val="008B3409"/>
    <w:rsid w:val="008B36EE"/>
    <w:rsid w:val="008B4916"/>
    <w:rsid w:val="008B5692"/>
    <w:rsid w:val="008B6644"/>
    <w:rsid w:val="008B7F66"/>
    <w:rsid w:val="008C018E"/>
    <w:rsid w:val="008C1324"/>
    <w:rsid w:val="008C1C24"/>
    <w:rsid w:val="008C1FAB"/>
    <w:rsid w:val="008C4D0B"/>
    <w:rsid w:val="008C5157"/>
    <w:rsid w:val="008C5308"/>
    <w:rsid w:val="008C60CD"/>
    <w:rsid w:val="008C67C1"/>
    <w:rsid w:val="008C7481"/>
    <w:rsid w:val="008C7E61"/>
    <w:rsid w:val="008D0C13"/>
    <w:rsid w:val="008D3972"/>
    <w:rsid w:val="008D4054"/>
    <w:rsid w:val="008D75B6"/>
    <w:rsid w:val="008D7EA2"/>
    <w:rsid w:val="008E021A"/>
    <w:rsid w:val="008E02C7"/>
    <w:rsid w:val="008E0B13"/>
    <w:rsid w:val="008E1023"/>
    <w:rsid w:val="008E17AE"/>
    <w:rsid w:val="008E1D7C"/>
    <w:rsid w:val="008E3178"/>
    <w:rsid w:val="008E3608"/>
    <w:rsid w:val="008E5226"/>
    <w:rsid w:val="008E71B4"/>
    <w:rsid w:val="008F05A3"/>
    <w:rsid w:val="008F10B5"/>
    <w:rsid w:val="008F2D76"/>
    <w:rsid w:val="008F330E"/>
    <w:rsid w:val="008F3332"/>
    <w:rsid w:val="008F4F91"/>
    <w:rsid w:val="008F5025"/>
    <w:rsid w:val="008F557F"/>
    <w:rsid w:val="008F6504"/>
    <w:rsid w:val="008F67BE"/>
    <w:rsid w:val="008F6F7F"/>
    <w:rsid w:val="008F7013"/>
    <w:rsid w:val="00900FCB"/>
    <w:rsid w:val="00901305"/>
    <w:rsid w:val="00902B9B"/>
    <w:rsid w:val="009039B9"/>
    <w:rsid w:val="009061D0"/>
    <w:rsid w:val="00906F29"/>
    <w:rsid w:val="009079C9"/>
    <w:rsid w:val="009079F5"/>
    <w:rsid w:val="00910E89"/>
    <w:rsid w:val="00912C58"/>
    <w:rsid w:val="009139E7"/>
    <w:rsid w:val="0091593F"/>
    <w:rsid w:val="00917826"/>
    <w:rsid w:val="00917CB2"/>
    <w:rsid w:val="00920103"/>
    <w:rsid w:val="00920472"/>
    <w:rsid w:val="00922080"/>
    <w:rsid w:val="009237A1"/>
    <w:rsid w:val="00923EE1"/>
    <w:rsid w:val="00924F9F"/>
    <w:rsid w:val="0092501E"/>
    <w:rsid w:val="00930232"/>
    <w:rsid w:val="00932748"/>
    <w:rsid w:val="00932EC0"/>
    <w:rsid w:val="0093378F"/>
    <w:rsid w:val="00934B2A"/>
    <w:rsid w:val="00936672"/>
    <w:rsid w:val="009366F2"/>
    <w:rsid w:val="00937087"/>
    <w:rsid w:val="009406D2"/>
    <w:rsid w:val="009410F4"/>
    <w:rsid w:val="00943A95"/>
    <w:rsid w:val="00943C66"/>
    <w:rsid w:val="009448F5"/>
    <w:rsid w:val="00944B05"/>
    <w:rsid w:val="00944EFB"/>
    <w:rsid w:val="00945088"/>
    <w:rsid w:val="009504FE"/>
    <w:rsid w:val="009508C5"/>
    <w:rsid w:val="00950EB7"/>
    <w:rsid w:val="009510E5"/>
    <w:rsid w:val="009511FB"/>
    <w:rsid w:val="00951ED8"/>
    <w:rsid w:val="00952199"/>
    <w:rsid w:val="00952678"/>
    <w:rsid w:val="009526B1"/>
    <w:rsid w:val="00955971"/>
    <w:rsid w:val="00956C2B"/>
    <w:rsid w:val="00956D6F"/>
    <w:rsid w:val="00956D7F"/>
    <w:rsid w:val="00960EC5"/>
    <w:rsid w:val="009611A8"/>
    <w:rsid w:val="009629A6"/>
    <w:rsid w:val="00964D84"/>
    <w:rsid w:val="009666E0"/>
    <w:rsid w:val="0097073C"/>
    <w:rsid w:val="00971197"/>
    <w:rsid w:val="00971564"/>
    <w:rsid w:val="00971896"/>
    <w:rsid w:val="00971BAA"/>
    <w:rsid w:val="00972B7F"/>
    <w:rsid w:val="009737B0"/>
    <w:rsid w:val="0097588D"/>
    <w:rsid w:val="009765A9"/>
    <w:rsid w:val="0097729B"/>
    <w:rsid w:val="00977E85"/>
    <w:rsid w:val="00977ED7"/>
    <w:rsid w:val="00980108"/>
    <w:rsid w:val="009802AF"/>
    <w:rsid w:val="009813B4"/>
    <w:rsid w:val="009816A7"/>
    <w:rsid w:val="00981992"/>
    <w:rsid w:val="009829B6"/>
    <w:rsid w:val="00982CF6"/>
    <w:rsid w:val="00982F81"/>
    <w:rsid w:val="009836DC"/>
    <w:rsid w:val="00983A1E"/>
    <w:rsid w:val="00984C70"/>
    <w:rsid w:val="00984F7E"/>
    <w:rsid w:val="00985175"/>
    <w:rsid w:val="0098603B"/>
    <w:rsid w:val="009863D2"/>
    <w:rsid w:val="00991CDE"/>
    <w:rsid w:val="00992413"/>
    <w:rsid w:val="00992559"/>
    <w:rsid w:val="00994732"/>
    <w:rsid w:val="009954B6"/>
    <w:rsid w:val="00995D96"/>
    <w:rsid w:val="0099639B"/>
    <w:rsid w:val="00996D22"/>
    <w:rsid w:val="009A066C"/>
    <w:rsid w:val="009A1360"/>
    <w:rsid w:val="009A1E25"/>
    <w:rsid w:val="009A21B5"/>
    <w:rsid w:val="009A21FE"/>
    <w:rsid w:val="009A3BFE"/>
    <w:rsid w:val="009A3F49"/>
    <w:rsid w:val="009A3F8B"/>
    <w:rsid w:val="009A642E"/>
    <w:rsid w:val="009A67E6"/>
    <w:rsid w:val="009A7111"/>
    <w:rsid w:val="009A7FE3"/>
    <w:rsid w:val="009A7FF6"/>
    <w:rsid w:val="009B0616"/>
    <w:rsid w:val="009B0D56"/>
    <w:rsid w:val="009B1B78"/>
    <w:rsid w:val="009B2F73"/>
    <w:rsid w:val="009B3A51"/>
    <w:rsid w:val="009B3D16"/>
    <w:rsid w:val="009B5778"/>
    <w:rsid w:val="009B74DB"/>
    <w:rsid w:val="009C0AE7"/>
    <w:rsid w:val="009C190F"/>
    <w:rsid w:val="009C1A2E"/>
    <w:rsid w:val="009C1A8F"/>
    <w:rsid w:val="009C2C39"/>
    <w:rsid w:val="009C32B6"/>
    <w:rsid w:val="009C4C92"/>
    <w:rsid w:val="009C5298"/>
    <w:rsid w:val="009C5A46"/>
    <w:rsid w:val="009C5E0F"/>
    <w:rsid w:val="009C6171"/>
    <w:rsid w:val="009C659E"/>
    <w:rsid w:val="009C6A3B"/>
    <w:rsid w:val="009C6AC7"/>
    <w:rsid w:val="009C6BC3"/>
    <w:rsid w:val="009C6E52"/>
    <w:rsid w:val="009C75C7"/>
    <w:rsid w:val="009D0DAD"/>
    <w:rsid w:val="009D20A3"/>
    <w:rsid w:val="009D3228"/>
    <w:rsid w:val="009D3CA1"/>
    <w:rsid w:val="009D3E17"/>
    <w:rsid w:val="009D40D5"/>
    <w:rsid w:val="009D52F3"/>
    <w:rsid w:val="009D659B"/>
    <w:rsid w:val="009D68C9"/>
    <w:rsid w:val="009E1AF7"/>
    <w:rsid w:val="009E1C2C"/>
    <w:rsid w:val="009E2F36"/>
    <w:rsid w:val="009E5CE5"/>
    <w:rsid w:val="009E5E4E"/>
    <w:rsid w:val="009E7999"/>
    <w:rsid w:val="009F08C0"/>
    <w:rsid w:val="009F1779"/>
    <w:rsid w:val="009F20B5"/>
    <w:rsid w:val="009F218A"/>
    <w:rsid w:val="009F2B53"/>
    <w:rsid w:val="009F3416"/>
    <w:rsid w:val="009F3F3C"/>
    <w:rsid w:val="009F4637"/>
    <w:rsid w:val="009F5920"/>
    <w:rsid w:val="009F5D52"/>
    <w:rsid w:val="009F5FEE"/>
    <w:rsid w:val="009F6279"/>
    <w:rsid w:val="009F683A"/>
    <w:rsid w:val="00A01E89"/>
    <w:rsid w:val="00A031D8"/>
    <w:rsid w:val="00A03CE8"/>
    <w:rsid w:val="00A102E6"/>
    <w:rsid w:val="00A10776"/>
    <w:rsid w:val="00A11001"/>
    <w:rsid w:val="00A11078"/>
    <w:rsid w:val="00A11F0A"/>
    <w:rsid w:val="00A133E3"/>
    <w:rsid w:val="00A14B47"/>
    <w:rsid w:val="00A16162"/>
    <w:rsid w:val="00A165F9"/>
    <w:rsid w:val="00A1662E"/>
    <w:rsid w:val="00A170C4"/>
    <w:rsid w:val="00A17720"/>
    <w:rsid w:val="00A2020A"/>
    <w:rsid w:val="00A20FCF"/>
    <w:rsid w:val="00A21558"/>
    <w:rsid w:val="00A23646"/>
    <w:rsid w:val="00A247B1"/>
    <w:rsid w:val="00A25B2A"/>
    <w:rsid w:val="00A2774B"/>
    <w:rsid w:val="00A27ECB"/>
    <w:rsid w:val="00A305FF"/>
    <w:rsid w:val="00A31805"/>
    <w:rsid w:val="00A32C37"/>
    <w:rsid w:val="00A35A0F"/>
    <w:rsid w:val="00A3653A"/>
    <w:rsid w:val="00A36EAC"/>
    <w:rsid w:val="00A40CCF"/>
    <w:rsid w:val="00A429B7"/>
    <w:rsid w:val="00A42A0B"/>
    <w:rsid w:val="00A42F40"/>
    <w:rsid w:val="00A42F98"/>
    <w:rsid w:val="00A43C91"/>
    <w:rsid w:val="00A440E9"/>
    <w:rsid w:val="00A458F1"/>
    <w:rsid w:val="00A45C15"/>
    <w:rsid w:val="00A460E4"/>
    <w:rsid w:val="00A46F01"/>
    <w:rsid w:val="00A47AE9"/>
    <w:rsid w:val="00A508D4"/>
    <w:rsid w:val="00A51BC8"/>
    <w:rsid w:val="00A5411F"/>
    <w:rsid w:val="00A572BE"/>
    <w:rsid w:val="00A57969"/>
    <w:rsid w:val="00A57B80"/>
    <w:rsid w:val="00A61F2B"/>
    <w:rsid w:val="00A62781"/>
    <w:rsid w:val="00A64108"/>
    <w:rsid w:val="00A64A89"/>
    <w:rsid w:val="00A64B10"/>
    <w:rsid w:val="00A64B8C"/>
    <w:rsid w:val="00A65C61"/>
    <w:rsid w:val="00A66BFA"/>
    <w:rsid w:val="00A67272"/>
    <w:rsid w:val="00A67D45"/>
    <w:rsid w:val="00A7046F"/>
    <w:rsid w:val="00A7115A"/>
    <w:rsid w:val="00A7138A"/>
    <w:rsid w:val="00A748A0"/>
    <w:rsid w:val="00A74E0C"/>
    <w:rsid w:val="00A76524"/>
    <w:rsid w:val="00A7733E"/>
    <w:rsid w:val="00A77778"/>
    <w:rsid w:val="00A80777"/>
    <w:rsid w:val="00A80C17"/>
    <w:rsid w:val="00A80DE2"/>
    <w:rsid w:val="00A834B4"/>
    <w:rsid w:val="00A83BEB"/>
    <w:rsid w:val="00A84E24"/>
    <w:rsid w:val="00A8586D"/>
    <w:rsid w:val="00A85A8C"/>
    <w:rsid w:val="00A86949"/>
    <w:rsid w:val="00A90B29"/>
    <w:rsid w:val="00A91505"/>
    <w:rsid w:val="00A91667"/>
    <w:rsid w:val="00A91B5C"/>
    <w:rsid w:val="00A92140"/>
    <w:rsid w:val="00A93D1E"/>
    <w:rsid w:val="00A9489B"/>
    <w:rsid w:val="00AA0210"/>
    <w:rsid w:val="00AA393B"/>
    <w:rsid w:val="00AA48D8"/>
    <w:rsid w:val="00AA53D6"/>
    <w:rsid w:val="00AA53DD"/>
    <w:rsid w:val="00AA7CC3"/>
    <w:rsid w:val="00AB0756"/>
    <w:rsid w:val="00AB0D78"/>
    <w:rsid w:val="00AB24C5"/>
    <w:rsid w:val="00AB284F"/>
    <w:rsid w:val="00AB67F5"/>
    <w:rsid w:val="00AC0D0C"/>
    <w:rsid w:val="00AC2CC9"/>
    <w:rsid w:val="00AC53BD"/>
    <w:rsid w:val="00AD0727"/>
    <w:rsid w:val="00AD088E"/>
    <w:rsid w:val="00AD1110"/>
    <w:rsid w:val="00AD12F8"/>
    <w:rsid w:val="00AD4BE3"/>
    <w:rsid w:val="00AD5F01"/>
    <w:rsid w:val="00AD737A"/>
    <w:rsid w:val="00AD75BF"/>
    <w:rsid w:val="00AD7B80"/>
    <w:rsid w:val="00AD7BD9"/>
    <w:rsid w:val="00AE0A8B"/>
    <w:rsid w:val="00AE15AB"/>
    <w:rsid w:val="00AE283E"/>
    <w:rsid w:val="00AE2EBA"/>
    <w:rsid w:val="00AE38F4"/>
    <w:rsid w:val="00AE4CF6"/>
    <w:rsid w:val="00AE4D17"/>
    <w:rsid w:val="00AE615B"/>
    <w:rsid w:val="00AE68FF"/>
    <w:rsid w:val="00AF16F4"/>
    <w:rsid w:val="00AF4526"/>
    <w:rsid w:val="00AF76E2"/>
    <w:rsid w:val="00B02246"/>
    <w:rsid w:val="00B02EF2"/>
    <w:rsid w:val="00B046AD"/>
    <w:rsid w:val="00B05CD9"/>
    <w:rsid w:val="00B068FB"/>
    <w:rsid w:val="00B06A17"/>
    <w:rsid w:val="00B07C21"/>
    <w:rsid w:val="00B11D8B"/>
    <w:rsid w:val="00B125FC"/>
    <w:rsid w:val="00B126AD"/>
    <w:rsid w:val="00B147BD"/>
    <w:rsid w:val="00B14EE5"/>
    <w:rsid w:val="00B15E07"/>
    <w:rsid w:val="00B160AE"/>
    <w:rsid w:val="00B16572"/>
    <w:rsid w:val="00B17743"/>
    <w:rsid w:val="00B17A89"/>
    <w:rsid w:val="00B206D1"/>
    <w:rsid w:val="00B2188B"/>
    <w:rsid w:val="00B22146"/>
    <w:rsid w:val="00B22939"/>
    <w:rsid w:val="00B22EA5"/>
    <w:rsid w:val="00B23298"/>
    <w:rsid w:val="00B2349D"/>
    <w:rsid w:val="00B2378C"/>
    <w:rsid w:val="00B24F92"/>
    <w:rsid w:val="00B267CB"/>
    <w:rsid w:val="00B279A7"/>
    <w:rsid w:val="00B27A6D"/>
    <w:rsid w:val="00B30916"/>
    <w:rsid w:val="00B31A63"/>
    <w:rsid w:val="00B34AF5"/>
    <w:rsid w:val="00B35720"/>
    <w:rsid w:val="00B367B2"/>
    <w:rsid w:val="00B36F3C"/>
    <w:rsid w:val="00B375C8"/>
    <w:rsid w:val="00B37E14"/>
    <w:rsid w:val="00B42923"/>
    <w:rsid w:val="00B44C40"/>
    <w:rsid w:val="00B46846"/>
    <w:rsid w:val="00B47118"/>
    <w:rsid w:val="00B47A1A"/>
    <w:rsid w:val="00B506D1"/>
    <w:rsid w:val="00B50A9E"/>
    <w:rsid w:val="00B5133B"/>
    <w:rsid w:val="00B5190A"/>
    <w:rsid w:val="00B51938"/>
    <w:rsid w:val="00B52FF5"/>
    <w:rsid w:val="00B537DE"/>
    <w:rsid w:val="00B53FFE"/>
    <w:rsid w:val="00B54525"/>
    <w:rsid w:val="00B552AB"/>
    <w:rsid w:val="00B56252"/>
    <w:rsid w:val="00B5670E"/>
    <w:rsid w:val="00B57460"/>
    <w:rsid w:val="00B6066B"/>
    <w:rsid w:val="00B61141"/>
    <w:rsid w:val="00B614BE"/>
    <w:rsid w:val="00B61576"/>
    <w:rsid w:val="00B6345E"/>
    <w:rsid w:val="00B648A9"/>
    <w:rsid w:val="00B65AD5"/>
    <w:rsid w:val="00B65DBC"/>
    <w:rsid w:val="00B66179"/>
    <w:rsid w:val="00B66AFE"/>
    <w:rsid w:val="00B70195"/>
    <w:rsid w:val="00B705CE"/>
    <w:rsid w:val="00B721C6"/>
    <w:rsid w:val="00B7238B"/>
    <w:rsid w:val="00B737A6"/>
    <w:rsid w:val="00B81728"/>
    <w:rsid w:val="00B81A74"/>
    <w:rsid w:val="00B81E87"/>
    <w:rsid w:val="00B82554"/>
    <w:rsid w:val="00B8324E"/>
    <w:rsid w:val="00B83FF1"/>
    <w:rsid w:val="00B843F7"/>
    <w:rsid w:val="00B84744"/>
    <w:rsid w:val="00B85039"/>
    <w:rsid w:val="00B8786C"/>
    <w:rsid w:val="00B90F5D"/>
    <w:rsid w:val="00B9269C"/>
    <w:rsid w:val="00B9290E"/>
    <w:rsid w:val="00B92B27"/>
    <w:rsid w:val="00B92F63"/>
    <w:rsid w:val="00B93139"/>
    <w:rsid w:val="00B93877"/>
    <w:rsid w:val="00B94E56"/>
    <w:rsid w:val="00B950E0"/>
    <w:rsid w:val="00B95544"/>
    <w:rsid w:val="00B97806"/>
    <w:rsid w:val="00BA0159"/>
    <w:rsid w:val="00BA059A"/>
    <w:rsid w:val="00BA0AFB"/>
    <w:rsid w:val="00BA0C51"/>
    <w:rsid w:val="00BA19AF"/>
    <w:rsid w:val="00BA1BAA"/>
    <w:rsid w:val="00BA4894"/>
    <w:rsid w:val="00BA51D3"/>
    <w:rsid w:val="00BA650C"/>
    <w:rsid w:val="00BB2AA2"/>
    <w:rsid w:val="00BB43CF"/>
    <w:rsid w:val="00BB61DC"/>
    <w:rsid w:val="00BB627D"/>
    <w:rsid w:val="00BB63AA"/>
    <w:rsid w:val="00BB63E6"/>
    <w:rsid w:val="00BB68C3"/>
    <w:rsid w:val="00BB732F"/>
    <w:rsid w:val="00BB7A50"/>
    <w:rsid w:val="00BC10A2"/>
    <w:rsid w:val="00BC2CE4"/>
    <w:rsid w:val="00BC2DD1"/>
    <w:rsid w:val="00BC4311"/>
    <w:rsid w:val="00BC68C0"/>
    <w:rsid w:val="00BC69CB"/>
    <w:rsid w:val="00BC6CC2"/>
    <w:rsid w:val="00BC7030"/>
    <w:rsid w:val="00BC77E0"/>
    <w:rsid w:val="00BC7F7C"/>
    <w:rsid w:val="00BD31FB"/>
    <w:rsid w:val="00BD326E"/>
    <w:rsid w:val="00BD4C64"/>
    <w:rsid w:val="00BD4FB5"/>
    <w:rsid w:val="00BD53DC"/>
    <w:rsid w:val="00BD6690"/>
    <w:rsid w:val="00BD79DB"/>
    <w:rsid w:val="00BE074D"/>
    <w:rsid w:val="00BE1903"/>
    <w:rsid w:val="00BE1A46"/>
    <w:rsid w:val="00BE26D1"/>
    <w:rsid w:val="00BE40D6"/>
    <w:rsid w:val="00BE5E8A"/>
    <w:rsid w:val="00BE6171"/>
    <w:rsid w:val="00BE65EF"/>
    <w:rsid w:val="00BE6BD6"/>
    <w:rsid w:val="00BE7464"/>
    <w:rsid w:val="00BE79FE"/>
    <w:rsid w:val="00BF060E"/>
    <w:rsid w:val="00BF2020"/>
    <w:rsid w:val="00BF24CA"/>
    <w:rsid w:val="00BF3E70"/>
    <w:rsid w:val="00BF4022"/>
    <w:rsid w:val="00BF5969"/>
    <w:rsid w:val="00BF5FB9"/>
    <w:rsid w:val="00BF6074"/>
    <w:rsid w:val="00BF6495"/>
    <w:rsid w:val="00BF6597"/>
    <w:rsid w:val="00BF70CA"/>
    <w:rsid w:val="00BF7D90"/>
    <w:rsid w:val="00C00812"/>
    <w:rsid w:val="00C00D18"/>
    <w:rsid w:val="00C03223"/>
    <w:rsid w:val="00C0336E"/>
    <w:rsid w:val="00C05362"/>
    <w:rsid w:val="00C06A9C"/>
    <w:rsid w:val="00C07A71"/>
    <w:rsid w:val="00C110D3"/>
    <w:rsid w:val="00C113D5"/>
    <w:rsid w:val="00C12FC6"/>
    <w:rsid w:val="00C1463A"/>
    <w:rsid w:val="00C158AC"/>
    <w:rsid w:val="00C15FC7"/>
    <w:rsid w:val="00C20105"/>
    <w:rsid w:val="00C209C8"/>
    <w:rsid w:val="00C22ADB"/>
    <w:rsid w:val="00C2323A"/>
    <w:rsid w:val="00C234A5"/>
    <w:rsid w:val="00C244CA"/>
    <w:rsid w:val="00C24669"/>
    <w:rsid w:val="00C249D7"/>
    <w:rsid w:val="00C24D12"/>
    <w:rsid w:val="00C25E0B"/>
    <w:rsid w:val="00C27DF0"/>
    <w:rsid w:val="00C30201"/>
    <w:rsid w:val="00C30495"/>
    <w:rsid w:val="00C31F20"/>
    <w:rsid w:val="00C323A6"/>
    <w:rsid w:val="00C331BC"/>
    <w:rsid w:val="00C34294"/>
    <w:rsid w:val="00C34464"/>
    <w:rsid w:val="00C348CA"/>
    <w:rsid w:val="00C35259"/>
    <w:rsid w:val="00C36369"/>
    <w:rsid w:val="00C36C3E"/>
    <w:rsid w:val="00C3783D"/>
    <w:rsid w:val="00C37F3D"/>
    <w:rsid w:val="00C37F7A"/>
    <w:rsid w:val="00C40E9B"/>
    <w:rsid w:val="00C4195C"/>
    <w:rsid w:val="00C41E4D"/>
    <w:rsid w:val="00C43EA2"/>
    <w:rsid w:val="00C446F2"/>
    <w:rsid w:val="00C450CE"/>
    <w:rsid w:val="00C46C8D"/>
    <w:rsid w:val="00C47CBA"/>
    <w:rsid w:val="00C50631"/>
    <w:rsid w:val="00C54A71"/>
    <w:rsid w:val="00C55E24"/>
    <w:rsid w:val="00C55FD7"/>
    <w:rsid w:val="00C57040"/>
    <w:rsid w:val="00C577F8"/>
    <w:rsid w:val="00C60865"/>
    <w:rsid w:val="00C61C22"/>
    <w:rsid w:val="00C642B1"/>
    <w:rsid w:val="00C64905"/>
    <w:rsid w:val="00C64CAD"/>
    <w:rsid w:val="00C64DA4"/>
    <w:rsid w:val="00C653FB"/>
    <w:rsid w:val="00C654EF"/>
    <w:rsid w:val="00C65A21"/>
    <w:rsid w:val="00C66F78"/>
    <w:rsid w:val="00C67E75"/>
    <w:rsid w:val="00C70697"/>
    <w:rsid w:val="00C718FD"/>
    <w:rsid w:val="00C71DFF"/>
    <w:rsid w:val="00C720AF"/>
    <w:rsid w:val="00C7285B"/>
    <w:rsid w:val="00C73260"/>
    <w:rsid w:val="00C737C7"/>
    <w:rsid w:val="00C74470"/>
    <w:rsid w:val="00C750DD"/>
    <w:rsid w:val="00C76D52"/>
    <w:rsid w:val="00C7708F"/>
    <w:rsid w:val="00C773E7"/>
    <w:rsid w:val="00C803AC"/>
    <w:rsid w:val="00C80D32"/>
    <w:rsid w:val="00C81DC2"/>
    <w:rsid w:val="00C82AC7"/>
    <w:rsid w:val="00C82B6F"/>
    <w:rsid w:val="00C83633"/>
    <w:rsid w:val="00C83A5D"/>
    <w:rsid w:val="00C876B3"/>
    <w:rsid w:val="00C87B77"/>
    <w:rsid w:val="00C903E5"/>
    <w:rsid w:val="00C9147F"/>
    <w:rsid w:val="00C94A4C"/>
    <w:rsid w:val="00C95210"/>
    <w:rsid w:val="00C966D1"/>
    <w:rsid w:val="00C97C47"/>
    <w:rsid w:val="00CA12DC"/>
    <w:rsid w:val="00CA1A34"/>
    <w:rsid w:val="00CA238F"/>
    <w:rsid w:val="00CA2F88"/>
    <w:rsid w:val="00CA4598"/>
    <w:rsid w:val="00CA48EB"/>
    <w:rsid w:val="00CA4B9E"/>
    <w:rsid w:val="00CA67DC"/>
    <w:rsid w:val="00CA6EF2"/>
    <w:rsid w:val="00CA6F37"/>
    <w:rsid w:val="00CB0148"/>
    <w:rsid w:val="00CB02A8"/>
    <w:rsid w:val="00CB13C9"/>
    <w:rsid w:val="00CB242D"/>
    <w:rsid w:val="00CB2742"/>
    <w:rsid w:val="00CB2837"/>
    <w:rsid w:val="00CB3F28"/>
    <w:rsid w:val="00CB4475"/>
    <w:rsid w:val="00CB73BC"/>
    <w:rsid w:val="00CC2686"/>
    <w:rsid w:val="00CC2822"/>
    <w:rsid w:val="00CC3056"/>
    <w:rsid w:val="00CC32FF"/>
    <w:rsid w:val="00CC34CD"/>
    <w:rsid w:val="00CC3812"/>
    <w:rsid w:val="00CC5262"/>
    <w:rsid w:val="00CC7636"/>
    <w:rsid w:val="00CC782A"/>
    <w:rsid w:val="00CC7B28"/>
    <w:rsid w:val="00CC7EE2"/>
    <w:rsid w:val="00CD167C"/>
    <w:rsid w:val="00CD17E9"/>
    <w:rsid w:val="00CD1CD8"/>
    <w:rsid w:val="00CD237A"/>
    <w:rsid w:val="00CD3FA6"/>
    <w:rsid w:val="00CD4AEB"/>
    <w:rsid w:val="00CD4C8E"/>
    <w:rsid w:val="00CD6427"/>
    <w:rsid w:val="00CD6C76"/>
    <w:rsid w:val="00CD75FA"/>
    <w:rsid w:val="00CE06F9"/>
    <w:rsid w:val="00CE0B46"/>
    <w:rsid w:val="00CE1B12"/>
    <w:rsid w:val="00CE3F3F"/>
    <w:rsid w:val="00CE48BE"/>
    <w:rsid w:val="00CE5404"/>
    <w:rsid w:val="00CE66BD"/>
    <w:rsid w:val="00CE758A"/>
    <w:rsid w:val="00CF119A"/>
    <w:rsid w:val="00CF2831"/>
    <w:rsid w:val="00CF2D18"/>
    <w:rsid w:val="00CF339F"/>
    <w:rsid w:val="00CF393C"/>
    <w:rsid w:val="00CF5208"/>
    <w:rsid w:val="00CF5E42"/>
    <w:rsid w:val="00CF6084"/>
    <w:rsid w:val="00CF758E"/>
    <w:rsid w:val="00D00803"/>
    <w:rsid w:val="00D01B51"/>
    <w:rsid w:val="00D031AA"/>
    <w:rsid w:val="00D03E1C"/>
    <w:rsid w:val="00D05632"/>
    <w:rsid w:val="00D05638"/>
    <w:rsid w:val="00D12587"/>
    <w:rsid w:val="00D13072"/>
    <w:rsid w:val="00D13A01"/>
    <w:rsid w:val="00D14CFA"/>
    <w:rsid w:val="00D152BC"/>
    <w:rsid w:val="00D157FF"/>
    <w:rsid w:val="00D15A9A"/>
    <w:rsid w:val="00D1613D"/>
    <w:rsid w:val="00D16E55"/>
    <w:rsid w:val="00D16E89"/>
    <w:rsid w:val="00D174DE"/>
    <w:rsid w:val="00D20789"/>
    <w:rsid w:val="00D2178B"/>
    <w:rsid w:val="00D221BC"/>
    <w:rsid w:val="00D23111"/>
    <w:rsid w:val="00D23E83"/>
    <w:rsid w:val="00D24237"/>
    <w:rsid w:val="00D24733"/>
    <w:rsid w:val="00D251BC"/>
    <w:rsid w:val="00D25387"/>
    <w:rsid w:val="00D276CB"/>
    <w:rsid w:val="00D30308"/>
    <w:rsid w:val="00D30E12"/>
    <w:rsid w:val="00D315F5"/>
    <w:rsid w:val="00D31E96"/>
    <w:rsid w:val="00D32FA6"/>
    <w:rsid w:val="00D34758"/>
    <w:rsid w:val="00D35C94"/>
    <w:rsid w:val="00D36007"/>
    <w:rsid w:val="00D37AC9"/>
    <w:rsid w:val="00D418AA"/>
    <w:rsid w:val="00D43538"/>
    <w:rsid w:val="00D43F8A"/>
    <w:rsid w:val="00D45440"/>
    <w:rsid w:val="00D46569"/>
    <w:rsid w:val="00D46EF6"/>
    <w:rsid w:val="00D47E7E"/>
    <w:rsid w:val="00D50618"/>
    <w:rsid w:val="00D5139C"/>
    <w:rsid w:val="00D51515"/>
    <w:rsid w:val="00D52241"/>
    <w:rsid w:val="00D52274"/>
    <w:rsid w:val="00D523DF"/>
    <w:rsid w:val="00D525DC"/>
    <w:rsid w:val="00D548DE"/>
    <w:rsid w:val="00D55D45"/>
    <w:rsid w:val="00D5711B"/>
    <w:rsid w:val="00D61DD7"/>
    <w:rsid w:val="00D63586"/>
    <w:rsid w:val="00D63926"/>
    <w:rsid w:val="00D63C20"/>
    <w:rsid w:val="00D63E83"/>
    <w:rsid w:val="00D64070"/>
    <w:rsid w:val="00D64436"/>
    <w:rsid w:val="00D6520F"/>
    <w:rsid w:val="00D655C1"/>
    <w:rsid w:val="00D6755B"/>
    <w:rsid w:val="00D678F7"/>
    <w:rsid w:val="00D67B84"/>
    <w:rsid w:val="00D7351A"/>
    <w:rsid w:val="00D73A58"/>
    <w:rsid w:val="00D75165"/>
    <w:rsid w:val="00D75AF9"/>
    <w:rsid w:val="00D75EF1"/>
    <w:rsid w:val="00D7644C"/>
    <w:rsid w:val="00D7726A"/>
    <w:rsid w:val="00D8054E"/>
    <w:rsid w:val="00D80C73"/>
    <w:rsid w:val="00D818C3"/>
    <w:rsid w:val="00D82250"/>
    <w:rsid w:val="00D857F0"/>
    <w:rsid w:val="00D920B7"/>
    <w:rsid w:val="00D924CC"/>
    <w:rsid w:val="00D92586"/>
    <w:rsid w:val="00D92BEC"/>
    <w:rsid w:val="00D92CC4"/>
    <w:rsid w:val="00D92DC7"/>
    <w:rsid w:val="00D9311D"/>
    <w:rsid w:val="00D934C9"/>
    <w:rsid w:val="00D950F2"/>
    <w:rsid w:val="00D9512E"/>
    <w:rsid w:val="00DA0141"/>
    <w:rsid w:val="00DA1E33"/>
    <w:rsid w:val="00DA211F"/>
    <w:rsid w:val="00DA3A66"/>
    <w:rsid w:val="00DA6008"/>
    <w:rsid w:val="00DB072D"/>
    <w:rsid w:val="00DB0E54"/>
    <w:rsid w:val="00DB1D85"/>
    <w:rsid w:val="00DB301D"/>
    <w:rsid w:val="00DB50F5"/>
    <w:rsid w:val="00DB7397"/>
    <w:rsid w:val="00DC0282"/>
    <w:rsid w:val="00DC174F"/>
    <w:rsid w:val="00DC1B9D"/>
    <w:rsid w:val="00DC2685"/>
    <w:rsid w:val="00DD1116"/>
    <w:rsid w:val="00DD1863"/>
    <w:rsid w:val="00DD2724"/>
    <w:rsid w:val="00DD2A38"/>
    <w:rsid w:val="00DD2CF4"/>
    <w:rsid w:val="00DD32C1"/>
    <w:rsid w:val="00DD4BA8"/>
    <w:rsid w:val="00DD4F3A"/>
    <w:rsid w:val="00DD4F7F"/>
    <w:rsid w:val="00DD6C3B"/>
    <w:rsid w:val="00DD76FB"/>
    <w:rsid w:val="00DE1A2D"/>
    <w:rsid w:val="00DE2718"/>
    <w:rsid w:val="00DE73E7"/>
    <w:rsid w:val="00DF0005"/>
    <w:rsid w:val="00DF1212"/>
    <w:rsid w:val="00DF254F"/>
    <w:rsid w:val="00DF38C6"/>
    <w:rsid w:val="00DF38E9"/>
    <w:rsid w:val="00DF4F8C"/>
    <w:rsid w:val="00DF548A"/>
    <w:rsid w:val="00DF665D"/>
    <w:rsid w:val="00DF6A4A"/>
    <w:rsid w:val="00DF7907"/>
    <w:rsid w:val="00E05D44"/>
    <w:rsid w:val="00E07DA9"/>
    <w:rsid w:val="00E1041E"/>
    <w:rsid w:val="00E10524"/>
    <w:rsid w:val="00E1280C"/>
    <w:rsid w:val="00E13233"/>
    <w:rsid w:val="00E159D8"/>
    <w:rsid w:val="00E16AD4"/>
    <w:rsid w:val="00E1741A"/>
    <w:rsid w:val="00E178DC"/>
    <w:rsid w:val="00E20C7C"/>
    <w:rsid w:val="00E21B99"/>
    <w:rsid w:val="00E21F80"/>
    <w:rsid w:val="00E22651"/>
    <w:rsid w:val="00E233D2"/>
    <w:rsid w:val="00E239CA"/>
    <w:rsid w:val="00E249F4"/>
    <w:rsid w:val="00E25100"/>
    <w:rsid w:val="00E263E2"/>
    <w:rsid w:val="00E2663E"/>
    <w:rsid w:val="00E30E3C"/>
    <w:rsid w:val="00E3248D"/>
    <w:rsid w:val="00E3680D"/>
    <w:rsid w:val="00E36FAF"/>
    <w:rsid w:val="00E42A44"/>
    <w:rsid w:val="00E42E1C"/>
    <w:rsid w:val="00E4587C"/>
    <w:rsid w:val="00E45A1C"/>
    <w:rsid w:val="00E47018"/>
    <w:rsid w:val="00E5076C"/>
    <w:rsid w:val="00E5148B"/>
    <w:rsid w:val="00E53021"/>
    <w:rsid w:val="00E530D6"/>
    <w:rsid w:val="00E53988"/>
    <w:rsid w:val="00E541B9"/>
    <w:rsid w:val="00E54F59"/>
    <w:rsid w:val="00E5655B"/>
    <w:rsid w:val="00E56A66"/>
    <w:rsid w:val="00E56A91"/>
    <w:rsid w:val="00E57820"/>
    <w:rsid w:val="00E57BA6"/>
    <w:rsid w:val="00E61338"/>
    <w:rsid w:val="00E62177"/>
    <w:rsid w:val="00E64093"/>
    <w:rsid w:val="00E6702A"/>
    <w:rsid w:val="00E70A94"/>
    <w:rsid w:val="00E718CE"/>
    <w:rsid w:val="00E71C00"/>
    <w:rsid w:val="00E71D15"/>
    <w:rsid w:val="00E7291E"/>
    <w:rsid w:val="00E72DBB"/>
    <w:rsid w:val="00E733E2"/>
    <w:rsid w:val="00E738AD"/>
    <w:rsid w:val="00E73C97"/>
    <w:rsid w:val="00E7468E"/>
    <w:rsid w:val="00E74BBE"/>
    <w:rsid w:val="00E74EFE"/>
    <w:rsid w:val="00E764E8"/>
    <w:rsid w:val="00E76BE9"/>
    <w:rsid w:val="00E76D6C"/>
    <w:rsid w:val="00E82004"/>
    <w:rsid w:val="00E82CBD"/>
    <w:rsid w:val="00E852B3"/>
    <w:rsid w:val="00E85AF8"/>
    <w:rsid w:val="00E86752"/>
    <w:rsid w:val="00E877E0"/>
    <w:rsid w:val="00E87CD6"/>
    <w:rsid w:val="00E900D1"/>
    <w:rsid w:val="00E91629"/>
    <w:rsid w:val="00E91C75"/>
    <w:rsid w:val="00E93B10"/>
    <w:rsid w:val="00E93E49"/>
    <w:rsid w:val="00E94EA0"/>
    <w:rsid w:val="00EA1909"/>
    <w:rsid w:val="00EA1BBA"/>
    <w:rsid w:val="00EA3390"/>
    <w:rsid w:val="00EA4020"/>
    <w:rsid w:val="00EA4BF7"/>
    <w:rsid w:val="00EA5197"/>
    <w:rsid w:val="00EA62C8"/>
    <w:rsid w:val="00EA6B1D"/>
    <w:rsid w:val="00EA7932"/>
    <w:rsid w:val="00EA7E78"/>
    <w:rsid w:val="00EB033D"/>
    <w:rsid w:val="00EB3010"/>
    <w:rsid w:val="00EB31AA"/>
    <w:rsid w:val="00EB34D4"/>
    <w:rsid w:val="00EB4145"/>
    <w:rsid w:val="00EB546A"/>
    <w:rsid w:val="00EB590F"/>
    <w:rsid w:val="00EB5AE4"/>
    <w:rsid w:val="00EB6904"/>
    <w:rsid w:val="00EB7735"/>
    <w:rsid w:val="00EC0963"/>
    <w:rsid w:val="00EC0995"/>
    <w:rsid w:val="00EC0AED"/>
    <w:rsid w:val="00EC1333"/>
    <w:rsid w:val="00EC145E"/>
    <w:rsid w:val="00EC1A0F"/>
    <w:rsid w:val="00EC233C"/>
    <w:rsid w:val="00EC396E"/>
    <w:rsid w:val="00EC43FE"/>
    <w:rsid w:val="00EC6115"/>
    <w:rsid w:val="00ED00C6"/>
    <w:rsid w:val="00ED2386"/>
    <w:rsid w:val="00ED799C"/>
    <w:rsid w:val="00EE0C0E"/>
    <w:rsid w:val="00EE150A"/>
    <w:rsid w:val="00EE2236"/>
    <w:rsid w:val="00EE24A6"/>
    <w:rsid w:val="00EE2FFD"/>
    <w:rsid w:val="00EE4F74"/>
    <w:rsid w:val="00EE68AE"/>
    <w:rsid w:val="00EF08D3"/>
    <w:rsid w:val="00EF13B5"/>
    <w:rsid w:val="00EF38E1"/>
    <w:rsid w:val="00EF4B50"/>
    <w:rsid w:val="00EF7F4F"/>
    <w:rsid w:val="00F00FBA"/>
    <w:rsid w:val="00F01E9F"/>
    <w:rsid w:val="00F035F4"/>
    <w:rsid w:val="00F05E9C"/>
    <w:rsid w:val="00F0628B"/>
    <w:rsid w:val="00F06BA1"/>
    <w:rsid w:val="00F07A2B"/>
    <w:rsid w:val="00F157D4"/>
    <w:rsid w:val="00F15DFD"/>
    <w:rsid w:val="00F17A3D"/>
    <w:rsid w:val="00F21CC7"/>
    <w:rsid w:val="00F22596"/>
    <w:rsid w:val="00F22628"/>
    <w:rsid w:val="00F22C3F"/>
    <w:rsid w:val="00F2309A"/>
    <w:rsid w:val="00F23749"/>
    <w:rsid w:val="00F242F7"/>
    <w:rsid w:val="00F25B6B"/>
    <w:rsid w:val="00F271A3"/>
    <w:rsid w:val="00F30849"/>
    <w:rsid w:val="00F313B2"/>
    <w:rsid w:val="00F3162B"/>
    <w:rsid w:val="00F351E6"/>
    <w:rsid w:val="00F366B9"/>
    <w:rsid w:val="00F40759"/>
    <w:rsid w:val="00F41CFF"/>
    <w:rsid w:val="00F426E6"/>
    <w:rsid w:val="00F42D40"/>
    <w:rsid w:val="00F460BA"/>
    <w:rsid w:val="00F46F9C"/>
    <w:rsid w:val="00F47552"/>
    <w:rsid w:val="00F5083D"/>
    <w:rsid w:val="00F50A8E"/>
    <w:rsid w:val="00F51EAF"/>
    <w:rsid w:val="00F5257C"/>
    <w:rsid w:val="00F52D5C"/>
    <w:rsid w:val="00F5321C"/>
    <w:rsid w:val="00F53585"/>
    <w:rsid w:val="00F5372D"/>
    <w:rsid w:val="00F54012"/>
    <w:rsid w:val="00F5460E"/>
    <w:rsid w:val="00F54F50"/>
    <w:rsid w:val="00F553E6"/>
    <w:rsid w:val="00F556BB"/>
    <w:rsid w:val="00F55D2E"/>
    <w:rsid w:val="00F56045"/>
    <w:rsid w:val="00F56685"/>
    <w:rsid w:val="00F56728"/>
    <w:rsid w:val="00F609D7"/>
    <w:rsid w:val="00F60CD8"/>
    <w:rsid w:val="00F61770"/>
    <w:rsid w:val="00F62620"/>
    <w:rsid w:val="00F62E9E"/>
    <w:rsid w:val="00F6314C"/>
    <w:rsid w:val="00F67EA1"/>
    <w:rsid w:val="00F711CD"/>
    <w:rsid w:val="00F7120C"/>
    <w:rsid w:val="00F726B8"/>
    <w:rsid w:val="00F74DF4"/>
    <w:rsid w:val="00F76466"/>
    <w:rsid w:val="00F801A6"/>
    <w:rsid w:val="00F81D62"/>
    <w:rsid w:val="00F84213"/>
    <w:rsid w:val="00F84365"/>
    <w:rsid w:val="00F8474C"/>
    <w:rsid w:val="00F84806"/>
    <w:rsid w:val="00F84CC2"/>
    <w:rsid w:val="00F85FAC"/>
    <w:rsid w:val="00F863AB"/>
    <w:rsid w:val="00F874F4"/>
    <w:rsid w:val="00F87730"/>
    <w:rsid w:val="00F87EC5"/>
    <w:rsid w:val="00F902FF"/>
    <w:rsid w:val="00F90318"/>
    <w:rsid w:val="00F90982"/>
    <w:rsid w:val="00F913A7"/>
    <w:rsid w:val="00F9317E"/>
    <w:rsid w:val="00F94014"/>
    <w:rsid w:val="00F94501"/>
    <w:rsid w:val="00F95490"/>
    <w:rsid w:val="00F95F64"/>
    <w:rsid w:val="00F96DA3"/>
    <w:rsid w:val="00F97724"/>
    <w:rsid w:val="00FA1DF8"/>
    <w:rsid w:val="00FA251C"/>
    <w:rsid w:val="00FA2C5F"/>
    <w:rsid w:val="00FA2F75"/>
    <w:rsid w:val="00FA42C5"/>
    <w:rsid w:val="00FA5009"/>
    <w:rsid w:val="00FA707B"/>
    <w:rsid w:val="00FA721A"/>
    <w:rsid w:val="00FA7AF1"/>
    <w:rsid w:val="00FA7AFD"/>
    <w:rsid w:val="00FB0037"/>
    <w:rsid w:val="00FB0274"/>
    <w:rsid w:val="00FB19A2"/>
    <w:rsid w:val="00FB21C3"/>
    <w:rsid w:val="00FB2AF0"/>
    <w:rsid w:val="00FB615D"/>
    <w:rsid w:val="00FC1BC0"/>
    <w:rsid w:val="00FC5EC1"/>
    <w:rsid w:val="00FC6375"/>
    <w:rsid w:val="00FC64A3"/>
    <w:rsid w:val="00FD1343"/>
    <w:rsid w:val="00FD20EF"/>
    <w:rsid w:val="00FD254C"/>
    <w:rsid w:val="00FD2D66"/>
    <w:rsid w:val="00FD2DB3"/>
    <w:rsid w:val="00FD32C7"/>
    <w:rsid w:val="00FD4B05"/>
    <w:rsid w:val="00FD6FEB"/>
    <w:rsid w:val="00FE0382"/>
    <w:rsid w:val="00FE0428"/>
    <w:rsid w:val="00FE1200"/>
    <w:rsid w:val="00FE15DA"/>
    <w:rsid w:val="00FE160D"/>
    <w:rsid w:val="00FE1DF2"/>
    <w:rsid w:val="00FE2688"/>
    <w:rsid w:val="00FF1474"/>
    <w:rsid w:val="00FF2CC6"/>
    <w:rsid w:val="00FF3E66"/>
    <w:rsid w:val="00FF5634"/>
    <w:rsid w:val="00FF5DCB"/>
    <w:rsid w:val="00FF61F8"/>
    <w:rsid w:val="00FF7196"/>
    <w:rsid w:val="00FF73C0"/>
    <w:rsid w:val="00FF78EF"/>
    <w:rsid w:val="00FF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CA0261"/>
  <w14:defaultImageDpi w14:val="330"/>
  <w15:docId w15:val="{FCDACF5F-3BC5-439A-8909-17E06ED3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qFormat/>
    <w:rsid w:val="00D2178B"/>
    <w:pPr>
      <w:ind w:left="720"/>
      <w:contextualSpacing/>
    </w:pPr>
  </w:style>
  <w:style w:type="paragraph" w:customStyle="1" w:styleId="xmsonormal">
    <w:name w:val="x_msonormal"/>
    <w:basedOn w:val="Normal"/>
    <w:rsid w:val="00070FF2"/>
    <w:rPr>
      <w:rFonts w:ascii="Calibri" w:eastAsiaTheme="minorHAnsi" w:hAnsi="Calibri" w:cs="Calibri"/>
      <w:sz w:val="22"/>
      <w:szCs w:val="22"/>
      <w:lang w:val="en-GB" w:eastAsia="en-GB"/>
    </w:rPr>
  </w:style>
  <w:style w:type="paragraph" w:styleId="NormalWeb">
    <w:name w:val="Normal (Web)"/>
    <w:basedOn w:val="Normal"/>
    <w:uiPriority w:val="99"/>
    <w:unhideWhenUsed/>
    <w:rsid w:val="0006216C"/>
    <w:pPr>
      <w:spacing w:before="100" w:beforeAutospacing="1" w:after="100" w:afterAutospacing="1"/>
    </w:pPr>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06216C"/>
    <w:rPr>
      <w:color w:val="0000FF"/>
      <w:u w:val="single"/>
    </w:rPr>
  </w:style>
  <w:style w:type="character" w:styleId="Refdecomentario">
    <w:name w:val="annotation reference"/>
    <w:basedOn w:val="Fuentedeprrafopredeter"/>
    <w:uiPriority w:val="99"/>
    <w:semiHidden/>
    <w:unhideWhenUsed/>
    <w:rsid w:val="000977F7"/>
    <w:rPr>
      <w:sz w:val="16"/>
      <w:szCs w:val="16"/>
    </w:rPr>
  </w:style>
  <w:style w:type="paragraph" w:styleId="Textocomentario">
    <w:name w:val="annotation text"/>
    <w:basedOn w:val="Normal"/>
    <w:link w:val="TextocomentarioCar"/>
    <w:uiPriority w:val="99"/>
    <w:unhideWhenUsed/>
    <w:rsid w:val="000977F7"/>
    <w:rPr>
      <w:sz w:val="20"/>
      <w:szCs w:val="20"/>
    </w:rPr>
  </w:style>
  <w:style w:type="character" w:customStyle="1" w:styleId="TextocomentarioCar">
    <w:name w:val="Texto comentario Car"/>
    <w:basedOn w:val="Fuentedeprrafopredeter"/>
    <w:link w:val="Textocomentario"/>
    <w:uiPriority w:val="99"/>
    <w:rsid w:val="000977F7"/>
    <w:rPr>
      <w:sz w:val="20"/>
      <w:szCs w:val="20"/>
    </w:rPr>
  </w:style>
  <w:style w:type="paragraph" w:styleId="Asuntodelcomentario">
    <w:name w:val="annotation subject"/>
    <w:basedOn w:val="Textocomentario"/>
    <w:next w:val="Textocomentario"/>
    <w:link w:val="AsuntodelcomentarioCar"/>
    <w:uiPriority w:val="99"/>
    <w:semiHidden/>
    <w:unhideWhenUsed/>
    <w:rsid w:val="000977F7"/>
    <w:rPr>
      <w:b/>
      <w:bCs/>
    </w:rPr>
  </w:style>
  <w:style w:type="character" w:customStyle="1" w:styleId="AsuntodelcomentarioCar">
    <w:name w:val="Asunto del comentario Car"/>
    <w:basedOn w:val="TextocomentarioCar"/>
    <w:link w:val="Asuntodelcomentario"/>
    <w:uiPriority w:val="99"/>
    <w:semiHidden/>
    <w:rsid w:val="000977F7"/>
    <w:rPr>
      <w:b/>
      <w:bCs/>
      <w:sz w:val="20"/>
      <w:szCs w:val="20"/>
    </w:rPr>
  </w:style>
  <w:style w:type="character" w:customStyle="1" w:styleId="Mencinsinresolver1">
    <w:name w:val="Mención sin resolver1"/>
    <w:basedOn w:val="Fuentedeprrafopredeter"/>
    <w:uiPriority w:val="99"/>
    <w:semiHidden/>
    <w:unhideWhenUsed/>
    <w:rsid w:val="000977F7"/>
    <w:rPr>
      <w:color w:val="605E5C"/>
      <w:shd w:val="clear" w:color="auto" w:fill="E1DFDD"/>
    </w:rPr>
  </w:style>
  <w:style w:type="paragraph" w:styleId="Revisin">
    <w:name w:val="Revision"/>
    <w:hidden/>
    <w:uiPriority w:val="99"/>
    <w:semiHidden/>
    <w:rsid w:val="00C3783D"/>
  </w:style>
  <w:style w:type="character" w:styleId="Hipervnculovisitado">
    <w:name w:val="FollowedHyperlink"/>
    <w:basedOn w:val="Fuentedeprrafopredeter"/>
    <w:uiPriority w:val="99"/>
    <w:semiHidden/>
    <w:unhideWhenUsed/>
    <w:rsid w:val="007A6143"/>
    <w:rPr>
      <w:color w:val="C366EF" w:themeColor="followedHyperlink"/>
      <w:u w:val="single"/>
    </w:rPr>
  </w:style>
  <w:style w:type="character" w:styleId="Mencinsinresolver">
    <w:name w:val="Unresolved Mention"/>
    <w:basedOn w:val="Fuentedeprrafopredeter"/>
    <w:uiPriority w:val="99"/>
    <w:semiHidden/>
    <w:unhideWhenUsed/>
    <w:rsid w:val="00430E33"/>
    <w:rPr>
      <w:color w:val="605E5C"/>
      <w:shd w:val="clear" w:color="auto" w:fill="E1DFDD"/>
    </w:rPr>
  </w:style>
  <w:style w:type="paragraph" w:customStyle="1" w:styleId="xxmsonormal">
    <w:name w:val="x_xmsonormal"/>
    <w:basedOn w:val="Normal"/>
    <w:rsid w:val="00BF5FB9"/>
    <w:rPr>
      <w:rFonts w:ascii="Calibri" w:eastAsiaTheme="minorHAnsi" w:hAnsi="Calibri" w:cs="Calibri"/>
      <w:sz w:val="22"/>
      <w:szCs w:val="22"/>
      <w:lang w:val="es-ES" w:eastAsia="es-ES"/>
    </w:rPr>
  </w:style>
  <w:style w:type="paragraph" w:customStyle="1" w:styleId="Pa2">
    <w:name w:val="Pa2"/>
    <w:basedOn w:val="Normal"/>
    <w:next w:val="Normal"/>
    <w:uiPriority w:val="99"/>
    <w:rsid w:val="0082624F"/>
    <w:pPr>
      <w:autoSpaceDE w:val="0"/>
      <w:autoSpaceDN w:val="0"/>
      <w:adjustRightInd w:val="0"/>
      <w:spacing w:line="241" w:lineRule="atLeast"/>
    </w:pPr>
    <w:rPr>
      <w:rFonts w:ascii="Telefonica Sans Medium" w:eastAsiaTheme="minorHAnsi" w:hAnsi="Telefonica Sans Medium"/>
      <w:lang w:val="es-ES"/>
    </w:rPr>
  </w:style>
  <w:style w:type="paragraph" w:styleId="Textonotapie">
    <w:name w:val="footnote text"/>
    <w:basedOn w:val="Normal"/>
    <w:link w:val="TextonotapieCar"/>
    <w:uiPriority w:val="99"/>
    <w:semiHidden/>
    <w:unhideWhenUsed/>
    <w:rsid w:val="00F5372D"/>
    <w:rPr>
      <w:sz w:val="20"/>
      <w:szCs w:val="20"/>
    </w:rPr>
  </w:style>
  <w:style w:type="character" w:customStyle="1" w:styleId="TextonotapieCar">
    <w:name w:val="Texto nota pie Car"/>
    <w:basedOn w:val="Fuentedeprrafopredeter"/>
    <w:link w:val="Textonotapie"/>
    <w:uiPriority w:val="99"/>
    <w:semiHidden/>
    <w:rsid w:val="00F5372D"/>
    <w:rPr>
      <w:sz w:val="20"/>
      <w:szCs w:val="20"/>
    </w:rPr>
  </w:style>
  <w:style w:type="character" w:styleId="Refdenotaalpie">
    <w:name w:val="footnote reference"/>
    <w:basedOn w:val="Fuentedeprrafopredeter"/>
    <w:uiPriority w:val="99"/>
    <w:semiHidden/>
    <w:unhideWhenUsed/>
    <w:rsid w:val="00F5372D"/>
    <w:rPr>
      <w:vertAlign w:val="superscript"/>
    </w:rPr>
  </w:style>
  <w:style w:type="paragraph" w:styleId="Textonotaalfinal">
    <w:name w:val="endnote text"/>
    <w:basedOn w:val="Normal"/>
    <w:link w:val="TextonotaalfinalCar"/>
    <w:uiPriority w:val="99"/>
    <w:semiHidden/>
    <w:unhideWhenUsed/>
    <w:rsid w:val="00672F3F"/>
    <w:rPr>
      <w:sz w:val="20"/>
      <w:szCs w:val="20"/>
    </w:rPr>
  </w:style>
  <w:style w:type="character" w:customStyle="1" w:styleId="TextonotaalfinalCar">
    <w:name w:val="Texto nota al final Car"/>
    <w:basedOn w:val="Fuentedeprrafopredeter"/>
    <w:link w:val="Textonotaalfinal"/>
    <w:uiPriority w:val="99"/>
    <w:semiHidden/>
    <w:rsid w:val="00672F3F"/>
    <w:rPr>
      <w:sz w:val="20"/>
      <w:szCs w:val="20"/>
    </w:rPr>
  </w:style>
  <w:style w:type="character" w:styleId="Refdenotaalfinal">
    <w:name w:val="endnote reference"/>
    <w:basedOn w:val="Fuentedeprrafopredeter"/>
    <w:uiPriority w:val="99"/>
    <w:semiHidden/>
    <w:unhideWhenUsed/>
    <w:rsid w:val="00672F3F"/>
    <w:rPr>
      <w:vertAlign w:val="superscript"/>
    </w:rPr>
  </w:style>
  <w:style w:type="paragraph" w:styleId="Textoindependiente">
    <w:name w:val="Body Text"/>
    <w:basedOn w:val="Normal"/>
    <w:link w:val="TextoindependienteCar"/>
    <w:uiPriority w:val="1"/>
    <w:qFormat/>
    <w:rsid w:val="009C6171"/>
    <w:pPr>
      <w:widowControl w:val="0"/>
      <w:autoSpaceDE w:val="0"/>
      <w:autoSpaceDN w:val="0"/>
      <w:ind w:left="102"/>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9C6171"/>
    <w:rPr>
      <w:rFonts w:ascii="Arial" w:eastAsia="Arial" w:hAnsi="Arial" w:cs="Arial"/>
      <w:lang w:val="es-ES"/>
    </w:rPr>
  </w:style>
  <w:style w:type="paragraph" w:styleId="Textosinformato">
    <w:name w:val="Plain Text"/>
    <w:basedOn w:val="Normal"/>
    <w:link w:val="TextosinformatoCar"/>
    <w:uiPriority w:val="99"/>
    <w:semiHidden/>
    <w:unhideWhenUsed/>
    <w:rsid w:val="009C6171"/>
    <w:rPr>
      <w:rFonts w:ascii="Calibri" w:eastAsiaTheme="minorHAnsi" w:hAnsi="Calibri" w:cs="Calibri"/>
      <w:sz w:val="22"/>
      <w:szCs w:val="22"/>
      <w:lang w:val="es-ES"/>
    </w:rPr>
  </w:style>
  <w:style w:type="character" w:customStyle="1" w:styleId="TextosinformatoCar">
    <w:name w:val="Texto sin formato Car"/>
    <w:basedOn w:val="Fuentedeprrafopredeter"/>
    <w:link w:val="Textosinformato"/>
    <w:uiPriority w:val="99"/>
    <w:semiHidden/>
    <w:rsid w:val="009C6171"/>
    <w:rPr>
      <w:rFonts w:ascii="Calibri" w:eastAsiaTheme="minorHAns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3330">
      <w:bodyDiv w:val="1"/>
      <w:marLeft w:val="0"/>
      <w:marRight w:val="0"/>
      <w:marTop w:val="0"/>
      <w:marBottom w:val="0"/>
      <w:divBdr>
        <w:top w:val="none" w:sz="0" w:space="0" w:color="auto"/>
        <w:left w:val="none" w:sz="0" w:space="0" w:color="auto"/>
        <w:bottom w:val="none" w:sz="0" w:space="0" w:color="auto"/>
        <w:right w:val="none" w:sz="0" w:space="0" w:color="auto"/>
      </w:divBdr>
      <w:divsChild>
        <w:div w:id="478424638">
          <w:marLeft w:val="288"/>
          <w:marRight w:val="0"/>
          <w:marTop w:val="0"/>
          <w:marBottom w:val="0"/>
          <w:divBdr>
            <w:top w:val="none" w:sz="0" w:space="0" w:color="auto"/>
            <w:left w:val="none" w:sz="0" w:space="0" w:color="auto"/>
            <w:bottom w:val="none" w:sz="0" w:space="0" w:color="auto"/>
            <w:right w:val="none" w:sz="0" w:space="0" w:color="auto"/>
          </w:divBdr>
        </w:div>
        <w:div w:id="692418529">
          <w:marLeft w:val="288"/>
          <w:marRight w:val="0"/>
          <w:marTop w:val="0"/>
          <w:marBottom w:val="0"/>
          <w:divBdr>
            <w:top w:val="none" w:sz="0" w:space="0" w:color="auto"/>
            <w:left w:val="none" w:sz="0" w:space="0" w:color="auto"/>
            <w:bottom w:val="none" w:sz="0" w:space="0" w:color="auto"/>
            <w:right w:val="none" w:sz="0" w:space="0" w:color="auto"/>
          </w:divBdr>
        </w:div>
        <w:div w:id="108819167">
          <w:marLeft w:val="288"/>
          <w:marRight w:val="0"/>
          <w:marTop w:val="0"/>
          <w:marBottom w:val="0"/>
          <w:divBdr>
            <w:top w:val="none" w:sz="0" w:space="0" w:color="auto"/>
            <w:left w:val="none" w:sz="0" w:space="0" w:color="auto"/>
            <w:bottom w:val="none" w:sz="0" w:space="0" w:color="auto"/>
            <w:right w:val="none" w:sz="0" w:space="0" w:color="auto"/>
          </w:divBdr>
        </w:div>
      </w:divsChild>
    </w:div>
    <w:div w:id="47268937">
      <w:bodyDiv w:val="1"/>
      <w:marLeft w:val="0"/>
      <w:marRight w:val="0"/>
      <w:marTop w:val="0"/>
      <w:marBottom w:val="0"/>
      <w:divBdr>
        <w:top w:val="none" w:sz="0" w:space="0" w:color="auto"/>
        <w:left w:val="none" w:sz="0" w:space="0" w:color="auto"/>
        <w:bottom w:val="none" w:sz="0" w:space="0" w:color="auto"/>
        <w:right w:val="none" w:sz="0" w:space="0" w:color="auto"/>
      </w:divBdr>
      <w:divsChild>
        <w:div w:id="1017737007">
          <w:marLeft w:val="0"/>
          <w:marRight w:val="0"/>
          <w:marTop w:val="0"/>
          <w:marBottom w:val="0"/>
          <w:divBdr>
            <w:top w:val="none" w:sz="0" w:space="0" w:color="auto"/>
            <w:left w:val="none" w:sz="0" w:space="0" w:color="auto"/>
            <w:bottom w:val="none" w:sz="0" w:space="0" w:color="auto"/>
            <w:right w:val="none" w:sz="0" w:space="0" w:color="auto"/>
          </w:divBdr>
        </w:div>
      </w:divsChild>
    </w:div>
    <w:div w:id="123815794">
      <w:bodyDiv w:val="1"/>
      <w:marLeft w:val="0"/>
      <w:marRight w:val="0"/>
      <w:marTop w:val="0"/>
      <w:marBottom w:val="0"/>
      <w:divBdr>
        <w:top w:val="none" w:sz="0" w:space="0" w:color="auto"/>
        <w:left w:val="none" w:sz="0" w:space="0" w:color="auto"/>
        <w:bottom w:val="none" w:sz="0" w:space="0" w:color="auto"/>
        <w:right w:val="none" w:sz="0" w:space="0" w:color="auto"/>
      </w:divBdr>
    </w:div>
    <w:div w:id="124130282">
      <w:bodyDiv w:val="1"/>
      <w:marLeft w:val="0"/>
      <w:marRight w:val="0"/>
      <w:marTop w:val="0"/>
      <w:marBottom w:val="0"/>
      <w:divBdr>
        <w:top w:val="none" w:sz="0" w:space="0" w:color="auto"/>
        <w:left w:val="none" w:sz="0" w:space="0" w:color="auto"/>
        <w:bottom w:val="none" w:sz="0" w:space="0" w:color="auto"/>
        <w:right w:val="none" w:sz="0" w:space="0" w:color="auto"/>
      </w:divBdr>
    </w:div>
    <w:div w:id="137960146">
      <w:bodyDiv w:val="1"/>
      <w:marLeft w:val="0"/>
      <w:marRight w:val="0"/>
      <w:marTop w:val="0"/>
      <w:marBottom w:val="0"/>
      <w:divBdr>
        <w:top w:val="none" w:sz="0" w:space="0" w:color="auto"/>
        <w:left w:val="none" w:sz="0" w:space="0" w:color="auto"/>
        <w:bottom w:val="none" w:sz="0" w:space="0" w:color="auto"/>
        <w:right w:val="none" w:sz="0" w:space="0" w:color="auto"/>
      </w:divBdr>
      <w:divsChild>
        <w:div w:id="729378826">
          <w:marLeft w:val="288"/>
          <w:marRight w:val="0"/>
          <w:marTop w:val="0"/>
          <w:marBottom w:val="0"/>
          <w:divBdr>
            <w:top w:val="none" w:sz="0" w:space="0" w:color="auto"/>
            <w:left w:val="none" w:sz="0" w:space="0" w:color="auto"/>
            <w:bottom w:val="none" w:sz="0" w:space="0" w:color="auto"/>
            <w:right w:val="none" w:sz="0" w:space="0" w:color="auto"/>
          </w:divBdr>
        </w:div>
        <w:div w:id="1549948256">
          <w:marLeft w:val="288"/>
          <w:marRight w:val="0"/>
          <w:marTop w:val="0"/>
          <w:marBottom w:val="0"/>
          <w:divBdr>
            <w:top w:val="none" w:sz="0" w:space="0" w:color="auto"/>
            <w:left w:val="none" w:sz="0" w:space="0" w:color="auto"/>
            <w:bottom w:val="none" w:sz="0" w:space="0" w:color="auto"/>
            <w:right w:val="none" w:sz="0" w:space="0" w:color="auto"/>
          </w:divBdr>
        </w:div>
        <w:div w:id="330642592">
          <w:marLeft w:val="288"/>
          <w:marRight w:val="0"/>
          <w:marTop w:val="0"/>
          <w:marBottom w:val="0"/>
          <w:divBdr>
            <w:top w:val="none" w:sz="0" w:space="0" w:color="auto"/>
            <w:left w:val="none" w:sz="0" w:space="0" w:color="auto"/>
            <w:bottom w:val="none" w:sz="0" w:space="0" w:color="auto"/>
            <w:right w:val="none" w:sz="0" w:space="0" w:color="auto"/>
          </w:divBdr>
        </w:div>
      </w:divsChild>
    </w:div>
    <w:div w:id="272789012">
      <w:bodyDiv w:val="1"/>
      <w:marLeft w:val="0"/>
      <w:marRight w:val="0"/>
      <w:marTop w:val="0"/>
      <w:marBottom w:val="0"/>
      <w:divBdr>
        <w:top w:val="none" w:sz="0" w:space="0" w:color="auto"/>
        <w:left w:val="none" w:sz="0" w:space="0" w:color="auto"/>
        <w:bottom w:val="none" w:sz="0" w:space="0" w:color="auto"/>
        <w:right w:val="none" w:sz="0" w:space="0" w:color="auto"/>
      </w:divBdr>
    </w:div>
    <w:div w:id="340161979">
      <w:bodyDiv w:val="1"/>
      <w:marLeft w:val="0"/>
      <w:marRight w:val="0"/>
      <w:marTop w:val="0"/>
      <w:marBottom w:val="0"/>
      <w:divBdr>
        <w:top w:val="none" w:sz="0" w:space="0" w:color="auto"/>
        <w:left w:val="none" w:sz="0" w:space="0" w:color="auto"/>
        <w:bottom w:val="none" w:sz="0" w:space="0" w:color="auto"/>
        <w:right w:val="none" w:sz="0" w:space="0" w:color="auto"/>
      </w:divBdr>
    </w:div>
    <w:div w:id="512766489">
      <w:bodyDiv w:val="1"/>
      <w:marLeft w:val="0"/>
      <w:marRight w:val="0"/>
      <w:marTop w:val="0"/>
      <w:marBottom w:val="0"/>
      <w:divBdr>
        <w:top w:val="none" w:sz="0" w:space="0" w:color="auto"/>
        <w:left w:val="none" w:sz="0" w:space="0" w:color="auto"/>
        <w:bottom w:val="none" w:sz="0" w:space="0" w:color="auto"/>
        <w:right w:val="none" w:sz="0" w:space="0" w:color="auto"/>
      </w:divBdr>
    </w:div>
    <w:div w:id="612518325">
      <w:bodyDiv w:val="1"/>
      <w:marLeft w:val="0"/>
      <w:marRight w:val="0"/>
      <w:marTop w:val="0"/>
      <w:marBottom w:val="0"/>
      <w:divBdr>
        <w:top w:val="none" w:sz="0" w:space="0" w:color="auto"/>
        <w:left w:val="none" w:sz="0" w:space="0" w:color="auto"/>
        <w:bottom w:val="none" w:sz="0" w:space="0" w:color="auto"/>
        <w:right w:val="none" w:sz="0" w:space="0" w:color="auto"/>
      </w:divBdr>
    </w:div>
    <w:div w:id="778791432">
      <w:bodyDiv w:val="1"/>
      <w:marLeft w:val="0"/>
      <w:marRight w:val="0"/>
      <w:marTop w:val="0"/>
      <w:marBottom w:val="0"/>
      <w:divBdr>
        <w:top w:val="none" w:sz="0" w:space="0" w:color="auto"/>
        <w:left w:val="none" w:sz="0" w:space="0" w:color="auto"/>
        <w:bottom w:val="none" w:sz="0" w:space="0" w:color="auto"/>
        <w:right w:val="none" w:sz="0" w:space="0" w:color="auto"/>
      </w:divBdr>
    </w:div>
    <w:div w:id="793132705">
      <w:bodyDiv w:val="1"/>
      <w:marLeft w:val="0"/>
      <w:marRight w:val="0"/>
      <w:marTop w:val="0"/>
      <w:marBottom w:val="0"/>
      <w:divBdr>
        <w:top w:val="none" w:sz="0" w:space="0" w:color="auto"/>
        <w:left w:val="none" w:sz="0" w:space="0" w:color="auto"/>
        <w:bottom w:val="none" w:sz="0" w:space="0" w:color="auto"/>
        <w:right w:val="none" w:sz="0" w:space="0" w:color="auto"/>
      </w:divBdr>
    </w:div>
    <w:div w:id="799034003">
      <w:bodyDiv w:val="1"/>
      <w:marLeft w:val="0"/>
      <w:marRight w:val="0"/>
      <w:marTop w:val="0"/>
      <w:marBottom w:val="0"/>
      <w:divBdr>
        <w:top w:val="none" w:sz="0" w:space="0" w:color="auto"/>
        <w:left w:val="none" w:sz="0" w:space="0" w:color="auto"/>
        <w:bottom w:val="none" w:sz="0" w:space="0" w:color="auto"/>
        <w:right w:val="none" w:sz="0" w:space="0" w:color="auto"/>
      </w:divBdr>
    </w:div>
    <w:div w:id="818234437">
      <w:bodyDiv w:val="1"/>
      <w:marLeft w:val="0"/>
      <w:marRight w:val="0"/>
      <w:marTop w:val="0"/>
      <w:marBottom w:val="0"/>
      <w:divBdr>
        <w:top w:val="none" w:sz="0" w:space="0" w:color="auto"/>
        <w:left w:val="none" w:sz="0" w:space="0" w:color="auto"/>
        <w:bottom w:val="none" w:sz="0" w:space="0" w:color="auto"/>
        <w:right w:val="none" w:sz="0" w:space="0" w:color="auto"/>
      </w:divBdr>
      <w:divsChild>
        <w:div w:id="1197622477">
          <w:marLeft w:val="288"/>
          <w:marRight w:val="0"/>
          <w:marTop w:val="0"/>
          <w:marBottom w:val="0"/>
          <w:divBdr>
            <w:top w:val="none" w:sz="0" w:space="0" w:color="auto"/>
            <w:left w:val="none" w:sz="0" w:space="0" w:color="auto"/>
            <w:bottom w:val="none" w:sz="0" w:space="0" w:color="auto"/>
            <w:right w:val="none" w:sz="0" w:space="0" w:color="auto"/>
          </w:divBdr>
        </w:div>
        <w:div w:id="440800184">
          <w:marLeft w:val="288"/>
          <w:marRight w:val="0"/>
          <w:marTop w:val="0"/>
          <w:marBottom w:val="0"/>
          <w:divBdr>
            <w:top w:val="none" w:sz="0" w:space="0" w:color="auto"/>
            <w:left w:val="none" w:sz="0" w:space="0" w:color="auto"/>
            <w:bottom w:val="none" w:sz="0" w:space="0" w:color="auto"/>
            <w:right w:val="none" w:sz="0" w:space="0" w:color="auto"/>
          </w:divBdr>
        </w:div>
        <w:div w:id="1564632091">
          <w:marLeft w:val="288"/>
          <w:marRight w:val="0"/>
          <w:marTop w:val="0"/>
          <w:marBottom w:val="0"/>
          <w:divBdr>
            <w:top w:val="none" w:sz="0" w:space="0" w:color="auto"/>
            <w:left w:val="none" w:sz="0" w:space="0" w:color="auto"/>
            <w:bottom w:val="none" w:sz="0" w:space="0" w:color="auto"/>
            <w:right w:val="none" w:sz="0" w:space="0" w:color="auto"/>
          </w:divBdr>
        </w:div>
        <w:div w:id="749037109">
          <w:marLeft w:val="288"/>
          <w:marRight w:val="0"/>
          <w:marTop w:val="0"/>
          <w:marBottom w:val="0"/>
          <w:divBdr>
            <w:top w:val="none" w:sz="0" w:space="0" w:color="auto"/>
            <w:left w:val="none" w:sz="0" w:space="0" w:color="auto"/>
            <w:bottom w:val="none" w:sz="0" w:space="0" w:color="auto"/>
            <w:right w:val="none" w:sz="0" w:space="0" w:color="auto"/>
          </w:divBdr>
        </w:div>
      </w:divsChild>
    </w:div>
    <w:div w:id="827553433">
      <w:bodyDiv w:val="1"/>
      <w:marLeft w:val="0"/>
      <w:marRight w:val="0"/>
      <w:marTop w:val="0"/>
      <w:marBottom w:val="0"/>
      <w:divBdr>
        <w:top w:val="none" w:sz="0" w:space="0" w:color="auto"/>
        <w:left w:val="none" w:sz="0" w:space="0" w:color="auto"/>
        <w:bottom w:val="none" w:sz="0" w:space="0" w:color="auto"/>
        <w:right w:val="none" w:sz="0" w:space="0" w:color="auto"/>
      </w:divBdr>
    </w:div>
    <w:div w:id="847065967">
      <w:bodyDiv w:val="1"/>
      <w:marLeft w:val="0"/>
      <w:marRight w:val="0"/>
      <w:marTop w:val="0"/>
      <w:marBottom w:val="0"/>
      <w:divBdr>
        <w:top w:val="none" w:sz="0" w:space="0" w:color="auto"/>
        <w:left w:val="none" w:sz="0" w:space="0" w:color="auto"/>
        <w:bottom w:val="none" w:sz="0" w:space="0" w:color="auto"/>
        <w:right w:val="none" w:sz="0" w:space="0" w:color="auto"/>
      </w:divBdr>
    </w:div>
    <w:div w:id="1035807418">
      <w:bodyDiv w:val="1"/>
      <w:marLeft w:val="0"/>
      <w:marRight w:val="0"/>
      <w:marTop w:val="0"/>
      <w:marBottom w:val="0"/>
      <w:divBdr>
        <w:top w:val="none" w:sz="0" w:space="0" w:color="auto"/>
        <w:left w:val="none" w:sz="0" w:space="0" w:color="auto"/>
        <w:bottom w:val="none" w:sz="0" w:space="0" w:color="auto"/>
        <w:right w:val="none" w:sz="0" w:space="0" w:color="auto"/>
      </w:divBdr>
    </w:div>
    <w:div w:id="1149399140">
      <w:bodyDiv w:val="1"/>
      <w:marLeft w:val="0"/>
      <w:marRight w:val="0"/>
      <w:marTop w:val="0"/>
      <w:marBottom w:val="0"/>
      <w:divBdr>
        <w:top w:val="none" w:sz="0" w:space="0" w:color="auto"/>
        <w:left w:val="none" w:sz="0" w:space="0" w:color="auto"/>
        <w:bottom w:val="none" w:sz="0" w:space="0" w:color="auto"/>
        <w:right w:val="none" w:sz="0" w:space="0" w:color="auto"/>
      </w:divBdr>
      <w:divsChild>
        <w:div w:id="321934218">
          <w:marLeft w:val="288"/>
          <w:marRight w:val="0"/>
          <w:marTop w:val="0"/>
          <w:marBottom w:val="0"/>
          <w:divBdr>
            <w:top w:val="none" w:sz="0" w:space="0" w:color="auto"/>
            <w:left w:val="none" w:sz="0" w:space="0" w:color="auto"/>
            <w:bottom w:val="none" w:sz="0" w:space="0" w:color="auto"/>
            <w:right w:val="none" w:sz="0" w:space="0" w:color="auto"/>
          </w:divBdr>
        </w:div>
        <w:div w:id="289627086">
          <w:marLeft w:val="1008"/>
          <w:marRight w:val="0"/>
          <w:marTop w:val="0"/>
          <w:marBottom w:val="0"/>
          <w:divBdr>
            <w:top w:val="none" w:sz="0" w:space="0" w:color="auto"/>
            <w:left w:val="none" w:sz="0" w:space="0" w:color="auto"/>
            <w:bottom w:val="none" w:sz="0" w:space="0" w:color="auto"/>
            <w:right w:val="none" w:sz="0" w:space="0" w:color="auto"/>
          </w:divBdr>
        </w:div>
        <w:div w:id="1012608413">
          <w:marLeft w:val="1008"/>
          <w:marRight w:val="0"/>
          <w:marTop w:val="0"/>
          <w:marBottom w:val="0"/>
          <w:divBdr>
            <w:top w:val="none" w:sz="0" w:space="0" w:color="auto"/>
            <w:left w:val="none" w:sz="0" w:space="0" w:color="auto"/>
            <w:bottom w:val="none" w:sz="0" w:space="0" w:color="auto"/>
            <w:right w:val="none" w:sz="0" w:space="0" w:color="auto"/>
          </w:divBdr>
        </w:div>
        <w:div w:id="1143932773">
          <w:marLeft w:val="1008"/>
          <w:marRight w:val="0"/>
          <w:marTop w:val="0"/>
          <w:marBottom w:val="0"/>
          <w:divBdr>
            <w:top w:val="none" w:sz="0" w:space="0" w:color="auto"/>
            <w:left w:val="none" w:sz="0" w:space="0" w:color="auto"/>
            <w:bottom w:val="none" w:sz="0" w:space="0" w:color="auto"/>
            <w:right w:val="none" w:sz="0" w:space="0" w:color="auto"/>
          </w:divBdr>
        </w:div>
      </w:divsChild>
    </w:div>
    <w:div w:id="1333605277">
      <w:bodyDiv w:val="1"/>
      <w:marLeft w:val="0"/>
      <w:marRight w:val="0"/>
      <w:marTop w:val="0"/>
      <w:marBottom w:val="0"/>
      <w:divBdr>
        <w:top w:val="none" w:sz="0" w:space="0" w:color="auto"/>
        <w:left w:val="none" w:sz="0" w:space="0" w:color="auto"/>
        <w:bottom w:val="none" w:sz="0" w:space="0" w:color="auto"/>
        <w:right w:val="none" w:sz="0" w:space="0" w:color="auto"/>
      </w:divBdr>
      <w:divsChild>
        <w:div w:id="1310868855">
          <w:marLeft w:val="288"/>
          <w:marRight w:val="0"/>
          <w:marTop w:val="0"/>
          <w:marBottom w:val="0"/>
          <w:divBdr>
            <w:top w:val="none" w:sz="0" w:space="0" w:color="auto"/>
            <w:left w:val="none" w:sz="0" w:space="0" w:color="auto"/>
            <w:bottom w:val="none" w:sz="0" w:space="0" w:color="auto"/>
            <w:right w:val="none" w:sz="0" w:space="0" w:color="auto"/>
          </w:divBdr>
        </w:div>
        <w:div w:id="68620441">
          <w:marLeft w:val="1008"/>
          <w:marRight w:val="0"/>
          <w:marTop w:val="0"/>
          <w:marBottom w:val="0"/>
          <w:divBdr>
            <w:top w:val="none" w:sz="0" w:space="0" w:color="auto"/>
            <w:left w:val="none" w:sz="0" w:space="0" w:color="auto"/>
            <w:bottom w:val="none" w:sz="0" w:space="0" w:color="auto"/>
            <w:right w:val="none" w:sz="0" w:space="0" w:color="auto"/>
          </w:divBdr>
        </w:div>
        <w:div w:id="901647140">
          <w:marLeft w:val="1008"/>
          <w:marRight w:val="0"/>
          <w:marTop w:val="0"/>
          <w:marBottom w:val="0"/>
          <w:divBdr>
            <w:top w:val="none" w:sz="0" w:space="0" w:color="auto"/>
            <w:left w:val="none" w:sz="0" w:space="0" w:color="auto"/>
            <w:bottom w:val="none" w:sz="0" w:space="0" w:color="auto"/>
            <w:right w:val="none" w:sz="0" w:space="0" w:color="auto"/>
          </w:divBdr>
        </w:div>
        <w:div w:id="827408463">
          <w:marLeft w:val="1008"/>
          <w:marRight w:val="0"/>
          <w:marTop w:val="0"/>
          <w:marBottom w:val="0"/>
          <w:divBdr>
            <w:top w:val="none" w:sz="0" w:space="0" w:color="auto"/>
            <w:left w:val="none" w:sz="0" w:space="0" w:color="auto"/>
            <w:bottom w:val="none" w:sz="0" w:space="0" w:color="auto"/>
            <w:right w:val="none" w:sz="0" w:space="0" w:color="auto"/>
          </w:divBdr>
        </w:div>
        <w:div w:id="170684555">
          <w:marLeft w:val="288"/>
          <w:marRight w:val="0"/>
          <w:marTop w:val="0"/>
          <w:marBottom w:val="0"/>
          <w:divBdr>
            <w:top w:val="none" w:sz="0" w:space="0" w:color="auto"/>
            <w:left w:val="none" w:sz="0" w:space="0" w:color="auto"/>
            <w:bottom w:val="none" w:sz="0" w:space="0" w:color="auto"/>
            <w:right w:val="none" w:sz="0" w:space="0" w:color="auto"/>
          </w:divBdr>
        </w:div>
        <w:div w:id="1376612802">
          <w:marLeft w:val="288"/>
          <w:marRight w:val="0"/>
          <w:marTop w:val="0"/>
          <w:marBottom w:val="0"/>
          <w:divBdr>
            <w:top w:val="none" w:sz="0" w:space="0" w:color="auto"/>
            <w:left w:val="none" w:sz="0" w:space="0" w:color="auto"/>
            <w:bottom w:val="none" w:sz="0" w:space="0" w:color="auto"/>
            <w:right w:val="none" w:sz="0" w:space="0" w:color="auto"/>
          </w:divBdr>
        </w:div>
      </w:divsChild>
    </w:div>
    <w:div w:id="1586912187">
      <w:bodyDiv w:val="1"/>
      <w:marLeft w:val="0"/>
      <w:marRight w:val="0"/>
      <w:marTop w:val="0"/>
      <w:marBottom w:val="0"/>
      <w:divBdr>
        <w:top w:val="none" w:sz="0" w:space="0" w:color="auto"/>
        <w:left w:val="none" w:sz="0" w:space="0" w:color="auto"/>
        <w:bottom w:val="none" w:sz="0" w:space="0" w:color="auto"/>
        <w:right w:val="none" w:sz="0" w:space="0" w:color="auto"/>
      </w:divBdr>
    </w:div>
    <w:div w:id="1614897731">
      <w:bodyDiv w:val="1"/>
      <w:marLeft w:val="0"/>
      <w:marRight w:val="0"/>
      <w:marTop w:val="0"/>
      <w:marBottom w:val="0"/>
      <w:divBdr>
        <w:top w:val="none" w:sz="0" w:space="0" w:color="auto"/>
        <w:left w:val="none" w:sz="0" w:space="0" w:color="auto"/>
        <w:bottom w:val="none" w:sz="0" w:space="0" w:color="auto"/>
        <w:right w:val="none" w:sz="0" w:space="0" w:color="auto"/>
      </w:divBdr>
    </w:div>
    <w:div w:id="1658723843">
      <w:bodyDiv w:val="1"/>
      <w:marLeft w:val="0"/>
      <w:marRight w:val="0"/>
      <w:marTop w:val="0"/>
      <w:marBottom w:val="0"/>
      <w:divBdr>
        <w:top w:val="none" w:sz="0" w:space="0" w:color="auto"/>
        <w:left w:val="none" w:sz="0" w:space="0" w:color="auto"/>
        <w:bottom w:val="none" w:sz="0" w:space="0" w:color="auto"/>
        <w:right w:val="none" w:sz="0" w:space="0" w:color="auto"/>
      </w:divBdr>
    </w:div>
    <w:div w:id="1793936410">
      <w:bodyDiv w:val="1"/>
      <w:marLeft w:val="0"/>
      <w:marRight w:val="0"/>
      <w:marTop w:val="0"/>
      <w:marBottom w:val="0"/>
      <w:divBdr>
        <w:top w:val="none" w:sz="0" w:space="0" w:color="auto"/>
        <w:left w:val="none" w:sz="0" w:space="0" w:color="auto"/>
        <w:bottom w:val="none" w:sz="0" w:space="0" w:color="auto"/>
        <w:right w:val="none" w:sz="0" w:space="0" w:color="auto"/>
      </w:divBdr>
      <w:divsChild>
        <w:div w:id="1842507206">
          <w:marLeft w:val="0"/>
          <w:marRight w:val="0"/>
          <w:marTop w:val="0"/>
          <w:marBottom w:val="0"/>
          <w:divBdr>
            <w:top w:val="none" w:sz="0" w:space="0" w:color="auto"/>
            <w:left w:val="none" w:sz="0" w:space="0" w:color="auto"/>
            <w:bottom w:val="none" w:sz="0" w:space="0" w:color="auto"/>
            <w:right w:val="none" w:sz="0" w:space="0" w:color="auto"/>
          </w:divBdr>
        </w:div>
        <w:div w:id="2126806241">
          <w:marLeft w:val="0"/>
          <w:marRight w:val="0"/>
          <w:marTop w:val="0"/>
          <w:marBottom w:val="0"/>
          <w:divBdr>
            <w:top w:val="none" w:sz="0" w:space="0" w:color="auto"/>
            <w:left w:val="none" w:sz="0" w:space="0" w:color="auto"/>
            <w:bottom w:val="none" w:sz="0" w:space="0" w:color="auto"/>
            <w:right w:val="none" w:sz="0" w:space="0" w:color="auto"/>
          </w:divBdr>
        </w:div>
      </w:divsChild>
    </w:div>
    <w:div w:id="189820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02983\Desktop\NOTAS%20DE%20PRENSA\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3640E6-3CC9-4447-8048-F75C1E9F514F}">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5AD80DF919D041A37FD95F31D8C69E" ma:contentTypeVersion="" ma:contentTypeDescription="Crear nuevo documento." ma:contentTypeScope="" ma:versionID="c6fe6af5767486617ebf135cffb57d54">
  <xsd:schema xmlns:xsd="http://www.w3.org/2001/XMLSchema" xmlns:xs="http://www.w3.org/2001/XMLSchema" xmlns:p="http://schemas.microsoft.com/office/2006/metadata/properties" xmlns:ns2="51bfb0fa-35ae-4a66-b3d4-c4ecfc995464" xmlns:ns3="350D2E33-4EDA-4954-BBEB-8A99CAC555FA" xmlns:ns4="350d2e33-4eda-4954-bbeb-8a99cac555fa" targetNamespace="http://schemas.microsoft.com/office/2006/metadata/properties" ma:root="true" ma:fieldsID="6d81acc5136ff74e1b6793cd3524f03f" ns2:_="" ns3:_="" ns4:_="">
    <xsd:import namespace="51bfb0fa-35ae-4a66-b3d4-c4ecfc995464"/>
    <xsd:import namespace="350D2E33-4EDA-4954-BBEB-8A99CAC555FA"/>
    <xsd:import namespace="350d2e33-4eda-4954-bbeb-8a99cac555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fb0fa-35ae-4a66-b3d4-c4ecfc9954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D2E33-4EDA-4954-BBEB-8A99CAC555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d2e33-4eda-4954-bbeb-8a99cac555fa"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5E95-B507-45CF-B29C-09F236EAD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4570A-267E-44D9-BCCE-F2029BAA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fb0fa-35ae-4a66-b3d4-c4ecfc995464"/>
    <ds:schemaRef ds:uri="350D2E33-4EDA-4954-BBEB-8A99CAC555FA"/>
    <ds:schemaRef ds:uri="350d2e33-4eda-4954-bbeb-8a99cac55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9D9A0-4CE9-427C-9C20-21EABE6ECB9F}">
  <ds:schemaRefs>
    <ds:schemaRef ds:uri="http://schemas.microsoft.com/sharepoint/v3/contenttype/forms"/>
  </ds:schemaRefs>
</ds:datastoreItem>
</file>

<file path=customXml/itemProps4.xml><?xml version="1.0" encoding="utf-8"?>
<ds:datastoreItem xmlns:ds="http://schemas.openxmlformats.org/officeDocument/2006/customXml" ds:itemID="{2F9D00E1-0FA1-495E-A088-D80005AD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 2021 (1)</Template>
  <TotalTime>1</TotalTime>
  <Pages>2</Pages>
  <Words>779</Words>
  <Characters>4184</Characters>
  <Application>Microsoft Office Word</Application>
  <DocSecurity>4</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MARISOL ARRIBAS REVILLA</cp:lastModifiedBy>
  <cp:revision>2</cp:revision>
  <cp:lastPrinted>2024-01-10T12:48:00Z</cp:lastPrinted>
  <dcterms:created xsi:type="dcterms:W3CDTF">2024-01-10T13:10:00Z</dcterms:created>
  <dcterms:modified xsi:type="dcterms:W3CDTF">2024-01-10T13:10:00Z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0x010100F25AD80DF919D041A37FD95F31D8C69E</vt:lpwstr>
  </property>
  <property fmtid="{D5CDD505-2E9C-101B-9397-08002B2CF9AE}" pid="3" name="MSIP_Label_8ffbc0b8-e97b-47d1-beac-cb0955d66f3b_Enabled">
    <vt:lpwstr>true</vt:lpwstr>
  </property>
  <property fmtid="{D5CDD505-2E9C-101B-9397-08002B2CF9AE}" pid="4" name="MSIP_Label_8ffbc0b8-e97b-47d1-beac-cb0955d66f3b_SetDate">
    <vt:lpwstr>2022-01-12T10:15:50Z</vt:lpwstr>
  </property>
  <property fmtid="{D5CDD505-2E9C-101B-9397-08002B2CF9AE}" pid="5" name="MSIP_Label_8ffbc0b8-e97b-47d1-beac-cb0955d66f3b_Method">
    <vt:lpwstr>Standard</vt:lpwstr>
  </property>
  <property fmtid="{D5CDD505-2E9C-101B-9397-08002B2CF9AE}" pid="6" name="MSIP_Label_8ffbc0b8-e97b-47d1-beac-cb0955d66f3b_Name">
    <vt:lpwstr>8ffbc0b8-e97b-47d1-beac-cb0955d66f3b</vt:lpwstr>
  </property>
  <property fmtid="{D5CDD505-2E9C-101B-9397-08002B2CF9AE}" pid="7" name="MSIP_Label_8ffbc0b8-e97b-47d1-beac-cb0955d66f3b_SiteId">
    <vt:lpwstr>614f9c25-bffa-42c7-86d8-964101f55fa2</vt:lpwstr>
  </property>
  <property fmtid="{D5CDD505-2E9C-101B-9397-08002B2CF9AE}" pid="8" name="MSIP_Label_8ffbc0b8-e97b-47d1-beac-cb0955d66f3b_ActionId">
    <vt:lpwstr>69395892-18a4-4c42-85aa-051c6c510e68</vt:lpwstr>
  </property>
  <property fmtid="{D5CDD505-2E9C-101B-9397-08002B2CF9AE}" pid="9" name="MSIP_Label_8ffbc0b8-e97b-47d1-beac-cb0955d66f3b_ContentBits">
    <vt:lpwstr>2</vt:lpwstr>
  </property>
  <property fmtid="{D5CDD505-2E9C-101B-9397-08002B2CF9AE}" pid="10" name="ClassificationContentMarkingFooterShapeIds">
    <vt:lpwstr>4,5,6</vt:lpwstr>
  </property>
  <property fmtid="{D5CDD505-2E9C-101B-9397-08002B2CF9AE}" pid="11" name="ClassificationContentMarkingFooterFontProps">
    <vt:lpwstr>#000000,7,Arial</vt:lpwstr>
  </property>
  <property fmtid="{D5CDD505-2E9C-101B-9397-08002B2CF9AE}" pid="12" name="ClassificationContentMarkingFooterText">
    <vt:lpwstr>***Este documento está clasificado como PUBLICO por TELEFÓNICA.
***This document is classified as PUBLIC by TELEFÓNICA.</vt:lpwstr>
  </property>
  <property fmtid="{D5CDD505-2E9C-101B-9397-08002B2CF9AE}" pid="13" name="MSIP_Label_e65bd4d2-aa7c-445f-9ef8-222ebb1d2b43_Enabled">
    <vt:lpwstr>true</vt:lpwstr>
  </property>
  <property fmtid="{D5CDD505-2E9C-101B-9397-08002B2CF9AE}" pid="14" name="MSIP_Label_e65bd4d2-aa7c-445f-9ef8-222ebb1d2b43_SetDate">
    <vt:lpwstr>2023-11-08T10:52:03Z</vt:lpwstr>
  </property>
  <property fmtid="{D5CDD505-2E9C-101B-9397-08002B2CF9AE}" pid="15" name="MSIP_Label_e65bd4d2-aa7c-445f-9ef8-222ebb1d2b43_Method">
    <vt:lpwstr>Privileged</vt:lpwstr>
  </property>
  <property fmtid="{D5CDD505-2E9C-101B-9397-08002B2CF9AE}" pid="16" name="MSIP_Label_e65bd4d2-aa7c-445f-9ef8-222ebb1d2b43_Name">
    <vt:lpwstr>e65bd4d2-aa7c-445f-9ef8-222ebb1d2b43</vt:lpwstr>
  </property>
  <property fmtid="{D5CDD505-2E9C-101B-9397-08002B2CF9AE}" pid="17" name="MSIP_Label_e65bd4d2-aa7c-445f-9ef8-222ebb1d2b43_SiteId">
    <vt:lpwstr>9744600e-3e04-492e-baa1-25ec245c6f10</vt:lpwstr>
  </property>
  <property fmtid="{D5CDD505-2E9C-101B-9397-08002B2CF9AE}" pid="18" name="MSIP_Label_e65bd4d2-aa7c-445f-9ef8-222ebb1d2b43_ActionId">
    <vt:lpwstr>e7b9dd1c-3700-41c4-aae2-c888262cd772</vt:lpwstr>
  </property>
  <property fmtid="{D5CDD505-2E9C-101B-9397-08002B2CF9AE}" pid="19" name="MSIP_Label_e65bd4d2-aa7c-445f-9ef8-222ebb1d2b43_ContentBits">
    <vt:lpwstr>2</vt:lpwstr>
  </property>
</Properties>
</file>